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6E4" w:rsidRDefault="00D536E4"/>
    <w:p w:rsidR="00D536E4" w:rsidRDefault="00D536E4" w:rsidP="00897F96">
      <w:pPr>
        <w:ind w:right="491"/>
        <w:jc w:val="right"/>
      </w:pPr>
    </w:p>
    <w:p w:rsidR="00D536E4" w:rsidRPr="00501C98" w:rsidRDefault="00D536E4" w:rsidP="00501C98">
      <w:pPr>
        <w:tabs>
          <w:tab w:val="center" w:pos="4513"/>
        </w:tabs>
        <w:suppressAutoHyphens/>
        <w:jc w:val="center"/>
        <w:outlineLvl w:val="0"/>
        <w:rPr>
          <w:color w:val="0A1347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5540"/>
        <w:gridCol w:w="5583"/>
      </w:tblGrid>
      <w:tr w:rsidR="00897F96" w:rsidRPr="00243867" w:rsidTr="00897F96">
        <w:trPr>
          <w:trHeight w:val="386"/>
        </w:trPr>
        <w:tc>
          <w:tcPr>
            <w:tcW w:w="5671" w:type="dxa"/>
            <w:vAlign w:val="bottom"/>
          </w:tcPr>
          <w:p w:rsidR="00897F96" w:rsidRPr="00243867" w:rsidRDefault="00897F96" w:rsidP="005A15A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 w:cs="Arial"/>
                <w:bCs/>
                <w:sz w:val="24"/>
                <w:lang w:val="en-US"/>
              </w:rPr>
            </w:pPr>
            <w:r w:rsidRPr="00243867">
              <w:rPr>
                <w:rFonts w:ascii="FS Siena Light" w:hAnsi="FS Siena Light" w:cs="Arial"/>
                <w:bCs/>
                <w:sz w:val="24"/>
                <w:lang w:val="en-US"/>
              </w:rPr>
              <w:t>For office use only</w:t>
            </w:r>
          </w:p>
          <w:p w:rsidR="00897F96" w:rsidRPr="00243867" w:rsidRDefault="00897F96" w:rsidP="005A15A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 w:cs="Arial"/>
                <w:b w:val="0"/>
                <w:bCs/>
                <w:sz w:val="24"/>
                <w:lang w:val="en-US"/>
              </w:rPr>
            </w:pPr>
          </w:p>
          <w:p w:rsidR="00897F96" w:rsidRPr="00243867" w:rsidRDefault="00897F96" w:rsidP="005A15A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 w:cs="Arial"/>
                <w:b w:val="0"/>
                <w:bCs/>
                <w:sz w:val="24"/>
                <w:lang w:val="en-US"/>
              </w:rPr>
            </w:pPr>
            <w:r w:rsidRPr="00243867">
              <w:rPr>
                <w:rFonts w:ascii="FS Siena Light" w:hAnsi="FS Siena Light" w:cs="Arial"/>
                <w:b w:val="0"/>
                <w:bCs/>
                <w:sz w:val="24"/>
                <w:lang w:val="en-US"/>
              </w:rPr>
              <w:t xml:space="preserve">Date received: </w:t>
            </w:r>
          </w:p>
          <w:p w:rsidR="00897F96" w:rsidRPr="00243867" w:rsidRDefault="00897F96" w:rsidP="005A15A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 w:cs="Arial"/>
                <w:b w:val="0"/>
                <w:bCs/>
                <w:sz w:val="24"/>
                <w:lang w:val="en-US"/>
              </w:rPr>
            </w:pPr>
          </w:p>
          <w:p w:rsidR="00897F96" w:rsidRDefault="00897F96" w:rsidP="005A15A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 w:cs="Arial"/>
                <w:b w:val="0"/>
                <w:bCs/>
                <w:sz w:val="24"/>
                <w:lang w:val="en-US"/>
              </w:rPr>
            </w:pPr>
            <w:r w:rsidRPr="00243867">
              <w:rPr>
                <w:rFonts w:ascii="FS Siena Light" w:hAnsi="FS Siena Light" w:cs="Arial"/>
                <w:b w:val="0"/>
                <w:bCs/>
                <w:sz w:val="24"/>
                <w:lang w:val="en-US"/>
              </w:rPr>
              <w:t>Received by (initials):</w:t>
            </w:r>
          </w:p>
          <w:p w:rsidR="00897F96" w:rsidRPr="00897F96" w:rsidRDefault="00897F96" w:rsidP="005A15A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 w:cs="Arial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5668" w:type="dxa"/>
            <w:vAlign w:val="bottom"/>
          </w:tcPr>
          <w:p w:rsidR="00897F96" w:rsidRDefault="00897F96" w:rsidP="00897F96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ind w:right="351"/>
              <w:jc w:val="right"/>
              <w:rPr>
                <w:rFonts w:ascii="FS Siena Thin" w:hAnsi="FS Siena Thin"/>
                <w:noProof/>
                <w:sz w:val="36"/>
                <w:szCs w:val="36"/>
              </w:rPr>
            </w:pPr>
            <w:r>
              <w:rPr>
                <w:rFonts w:ascii="FS Siena Thin" w:hAnsi="FS Siena Thin"/>
                <w:noProof/>
                <w:sz w:val="36"/>
                <w:szCs w:val="36"/>
              </w:rPr>
              <w:drawing>
                <wp:inline distT="0" distB="0" distL="0" distR="0" wp14:anchorId="06FB1E57" wp14:editId="1F281137">
                  <wp:extent cx="1371600" cy="1562100"/>
                  <wp:effectExtent l="0" t="0" r="0" b="0"/>
                  <wp:docPr id="11" name="Picture 11" descr="C:\Users\kpeters\Desktop\pegasusn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peters\Desktop\pegasusn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F96" w:rsidRPr="00897F96" w:rsidRDefault="00897F96" w:rsidP="00897F96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ind w:right="351"/>
              <w:jc w:val="right"/>
              <w:rPr>
                <w:rFonts w:ascii="FS Siena Light" w:hAnsi="FS Siena Light" w:cs="Arial"/>
                <w:bCs/>
                <w:sz w:val="20"/>
                <w:szCs w:val="20"/>
                <w:lang w:val="en-US"/>
              </w:rPr>
            </w:pPr>
          </w:p>
        </w:tc>
      </w:tr>
    </w:tbl>
    <w:p w:rsidR="001A4E53" w:rsidRPr="00243867" w:rsidRDefault="001A4E53">
      <w:pPr>
        <w:tabs>
          <w:tab w:val="left" w:pos="2520"/>
        </w:tabs>
        <w:rPr>
          <w:rFonts w:ascii="FS Siena Light" w:hAnsi="FS Siena Light"/>
          <w:sz w:val="24"/>
        </w:rPr>
      </w:pPr>
    </w:p>
    <w:tbl>
      <w:tblPr>
        <w:tblpPr w:leftFromText="180" w:rightFromText="180" w:vertAnchor="text" w:horzAnchor="margin" w:tblpY="33"/>
        <w:tblOverlap w:val="never"/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0980"/>
      </w:tblGrid>
      <w:tr w:rsidR="00C844CB" w:rsidRPr="00243867">
        <w:trPr>
          <w:trHeight w:val="803"/>
        </w:trPr>
        <w:tc>
          <w:tcPr>
            <w:tcW w:w="10980" w:type="dxa"/>
            <w:shd w:val="clear" w:color="auto" w:fill="003366"/>
            <w:vAlign w:val="center"/>
          </w:tcPr>
          <w:p w:rsidR="00C844CB" w:rsidRPr="00501C98" w:rsidRDefault="00501C98" w:rsidP="00C844CB">
            <w:pPr>
              <w:pStyle w:val="Heading3"/>
              <w:rPr>
                <w:rFonts w:ascii="FS Siena Light" w:hAnsi="FS Siena Light"/>
                <w:color w:val="FFFFFF"/>
                <w:sz w:val="48"/>
                <w:szCs w:val="48"/>
              </w:rPr>
            </w:pPr>
            <w:r w:rsidRPr="00501C98">
              <w:rPr>
                <w:rFonts w:ascii="FS Siena Light" w:hAnsi="FS Siena Light"/>
                <w:color w:val="FFFFFF"/>
                <w:sz w:val="48"/>
                <w:szCs w:val="48"/>
              </w:rPr>
              <w:t>JOB APPLICATION FORM</w:t>
            </w:r>
          </w:p>
        </w:tc>
      </w:tr>
    </w:tbl>
    <w:p w:rsidR="001E7770" w:rsidRPr="00243867" w:rsidRDefault="001E7770">
      <w:pPr>
        <w:tabs>
          <w:tab w:val="left" w:pos="2520"/>
        </w:tabs>
        <w:rPr>
          <w:rFonts w:ascii="FS Siena Light" w:hAnsi="FS Siena Light"/>
          <w:sz w:val="24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5220"/>
      </w:tblGrid>
      <w:tr w:rsidR="00E10BCE" w:rsidRPr="00243867" w:rsidTr="00675D52">
        <w:trPr>
          <w:trHeight w:val="376"/>
        </w:trPr>
        <w:tc>
          <w:tcPr>
            <w:tcW w:w="56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E10BCE" w:rsidRPr="007945CB" w:rsidRDefault="000C5539" w:rsidP="00A416D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/>
                <w:b w:val="0"/>
                <w:bCs/>
                <w:sz w:val="24"/>
                <w:lang w:val="en-US"/>
              </w:rPr>
            </w:pPr>
            <w:r w:rsidRPr="007945CB">
              <w:rPr>
                <w:rFonts w:ascii="FS Siena Light" w:hAnsi="FS Siena Light"/>
                <w:b w:val="0"/>
                <w:bCs/>
                <w:sz w:val="24"/>
                <w:lang w:val="en-US"/>
              </w:rPr>
              <w:t>Vacancy Title</w:t>
            </w:r>
            <w:r w:rsidR="00E10BCE" w:rsidRPr="007945CB">
              <w:rPr>
                <w:rFonts w:ascii="FS Siena Light" w:hAnsi="FS Siena Light"/>
                <w:b w:val="0"/>
                <w:bCs/>
                <w:sz w:val="24"/>
                <w:lang w:val="en-US"/>
              </w:rPr>
              <w:t>:</w:t>
            </w:r>
          </w:p>
        </w:tc>
        <w:tc>
          <w:tcPr>
            <w:tcW w:w="5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10BCE" w:rsidRPr="00501C98" w:rsidRDefault="00E10BCE" w:rsidP="00A416D0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  <w:tr w:rsidR="00675D52" w:rsidRPr="00243867" w:rsidTr="00675D52">
        <w:trPr>
          <w:trHeight w:val="376"/>
        </w:trPr>
        <w:tc>
          <w:tcPr>
            <w:tcW w:w="56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675D52" w:rsidRPr="007945CB" w:rsidRDefault="00675D52" w:rsidP="00A416D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/>
                <w:b w:val="0"/>
                <w:bCs/>
                <w:sz w:val="24"/>
                <w:lang w:val="en-US"/>
              </w:rPr>
            </w:pPr>
            <w:r w:rsidRPr="007945CB">
              <w:rPr>
                <w:rFonts w:ascii="FS Siena Light" w:hAnsi="FS Siena Light"/>
                <w:b w:val="0"/>
                <w:bCs/>
                <w:sz w:val="24"/>
                <w:lang w:val="en-US"/>
              </w:rPr>
              <w:t>Please tell us how you heard about this vacancy:</w:t>
            </w:r>
          </w:p>
        </w:tc>
        <w:tc>
          <w:tcPr>
            <w:tcW w:w="5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75D52" w:rsidRPr="00501C98" w:rsidRDefault="00675D52" w:rsidP="00675D52">
            <w:pPr>
              <w:tabs>
                <w:tab w:val="left" w:pos="2520"/>
              </w:tabs>
              <w:ind w:left="-288" w:firstLine="288"/>
              <w:rPr>
                <w:rFonts w:ascii="Verdana" w:hAnsi="Verdana"/>
                <w:sz w:val="24"/>
              </w:rPr>
            </w:pPr>
          </w:p>
        </w:tc>
      </w:tr>
    </w:tbl>
    <w:p w:rsidR="00DA23B5" w:rsidRPr="00243867" w:rsidRDefault="00DA23B5">
      <w:pPr>
        <w:tabs>
          <w:tab w:val="left" w:pos="2520"/>
        </w:tabs>
        <w:rPr>
          <w:rFonts w:ascii="FS Siena Light" w:hAnsi="FS Siena Light"/>
          <w:sz w:val="24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0908"/>
      </w:tblGrid>
      <w:tr w:rsidR="00000C8D" w:rsidRPr="00243867">
        <w:trPr>
          <w:trHeight w:val="491"/>
        </w:trPr>
        <w:tc>
          <w:tcPr>
            <w:tcW w:w="10908" w:type="dxa"/>
            <w:shd w:val="clear" w:color="auto" w:fill="003366"/>
            <w:vAlign w:val="center"/>
          </w:tcPr>
          <w:p w:rsidR="00000C8D" w:rsidRPr="007945CB" w:rsidRDefault="00501C98" w:rsidP="001A4E53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FS Siena Light" w:hAnsi="FS Siena Light"/>
                <w:b w:val="0"/>
                <w:color w:val="FFFFFF"/>
                <w:sz w:val="24"/>
              </w:rPr>
            </w:pPr>
            <w:r w:rsidRPr="007945CB">
              <w:rPr>
                <w:rFonts w:ascii="FS Siena Light" w:hAnsi="FS Siena Light" w:cs="Arial"/>
                <w:b w:val="0"/>
                <w:color w:val="FFFFFF"/>
                <w:sz w:val="24"/>
                <w:lang w:val="en-US"/>
              </w:rPr>
              <w:t>PERSONAL DETAILS</w:t>
            </w:r>
          </w:p>
        </w:tc>
      </w:tr>
    </w:tbl>
    <w:p w:rsidR="00000C8D" w:rsidRPr="00243867" w:rsidRDefault="00000C8D">
      <w:pPr>
        <w:tabs>
          <w:tab w:val="left" w:pos="2520"/>
        </w:tabs>
        <w:rPr>
          <w:rFonts w:ascii="FS Siena Light" w:hAnsi="FS Siena Ligh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  <w:gridCol w:w="2520"/>
        <w:gridCol w:w="3420"/>
      </w:tblGrid>
      <w:tr w:rsidR="00000C8D" w:rsidRPr="0024386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000C8D" w:rsidRPr="007945CB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/>
                <w:b w:val="0"/>
                <w:bCs/>
                <w:sz w:val="24"/>
                <w:lang w:val="en-US"/>
              </w:rPr>
            </w:pPr>
            <w:r w:rsidRPr="007945CB">
              <w:rPr>
                <w:rFonts w:ascii="FS Siena Light" w:hAnsi="FS Siena Light"/>
                <w:b w:val="0"/>
                <w:bCs/>
                <w:sz w:val="24"/>
                <w:lang w:val="en-US"/>
              </w:rPr>
              <w:t>Last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501C98" w:rsidRDefault="00000C8D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000C8D" w:rsidRPr="007945CB" w:rsidRDefault="00000C8D">
            <w:pPr>
              <w:autoSpaceDE w:val="0"/>
              <w:autoSpaceDN w:val="0"/>
              <w:adjustRightInd w:val="0"/>
              <w:ind w:left="792"/>
              <w:rPr>
                <w:rFonts w:ascii="FS Siena Light" w:hAnsi="FS Siena Light"/>
                <w:sz w:val="24"/>
              </w:rPr>
            </w:pPr>
            <w:r w:rsidRPr="007945CB">
              <w:rPr>
                <w:rFonts w:ascii="FS Siena Light" w:hAnsi="FS Siena Light"/>
                <w:bCs/>
                <w:sz w:val="24"/>
                <w:lang w:val="en-US"/>
              </w:rPr>
              <w:t>First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501C98" w:rsidRDefault="00000C8D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  <w:tr w:rsidR="00B02D89" w:rsidRPr="0024386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B02D89" w:rsidRPr="00243867" w:rsidRDefault="00B02D8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/>
                <w:bCs/>
                <w:sz w:val="24"/>
                <w:lang w:val="en-US"/>
              </w:rPr>
            </w:pP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02D89" w:rsidRPr="00501C98" w:rsidRDefault="00B02D89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B02D89" w:rsidRPr="00243867" w:rsidRDefault="00B02D89">
            <w:pPr>
              <w:autoSpaceDE w:val="0"/>
              <w:autoSpaceDN w:val="0"/>
              <w:adjustRightInd w:val="0"/>
              <w:ind w:left="792"/>
              <w:rPr>
                <w:rFonts w:ascii="FS Siena Light" w:hAnsi="FS Siena Light"/>
                <w:b/>
                <w:bCs/>
                <w:sz w:val="24"/>
                <w:lang w:val="en-US"/>
              </w:rPr>
            </w:pP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02D89" w:rsidRPr="00501C98" w:rsidRDefault="00B02D89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</w:tbl>
    <w:p w:rsidR="00000C8D" w:rsidRPr="00243867" w:rsidRDefault="00000C8D">
      <w:pPr>
        <w:pStyle w:val="TinyText"/>
        <w:rPr>
          <w:rFonts w:ascii="FS Siena Light" w:hAnsi="FS Siena Light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360"/>
      </w:tblGrid>
      <w:tr w:rsidR="00000C8D" w:rsidRPr="0024386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7945CB" w:rsidRDefault="00000C8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FS Siena Light" w:hAnsi="FS Siena Light"/>
                <w:b w:val="0"/>
                <w:bCs/>
                <w:sz w:val="24"/>
              </w:rPr>
            </w:pPr>
            <w:r w:rsidRPr="007945CB">
              <w:rPr>
                <w:rFonts w:ascii="FS Siena Light" w:hAnsi="FS Siena Light"/>
                <w:b w:val="0"/>
                <w:bCs/>
                <w:sz w:val="24"/>
              </w:rPr>
              <w:t>Address: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501C98" w:rsidRDefault="00000C8D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  <w:tr w:rsidR="00000C8D" w:rsidRPr="0024386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243867" w:rsidRDefault="00000C8D">
            <w:pPr>
              <w:tabs>
                <w:tab w:val="left" w:pos="2520"/>
              </w:tabs>
              <w:rPr>
                <w:rFonts w:ascii="FS Siena Light" w:hAnsi="FS Siena Light"/>
                <w:sz w:val="24"/>
              </w:rPr>
            </w:pP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501C98" w:rsidRDefault="00000C8D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  <w:tr w:rsidR="00000C8D" w:rsidRPr="0024386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243867" w:rsidRDefault="00000C8D">
            <w:pPr>
              <w:tabs>
                <w:tab w:val="left" w:pos="2520"/>
              </w:tabs>
              <w:rPr>
                <w:rFonts w:ascii="FS Siena Light" w:hAnsi="FS Siena Light"/>
                <w:sz w:val="24"/>
              </w:rPr>
            </w:pP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501C98" w:rsidRDefault="00000C8D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</w:tbl>
    <w:p w:rsidR="00000C8D" w:rsidRPr="00243867" w:rsidRDefault="00000C8D">
      <w:pPr>
        <w:pStyle w:val="TinyText"/>
        <w:rPr>
          <w:rFonts w:ascii="FS Siena Light" w:hAnsi="FS Siena Ligh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000C8D" w:rsidRPr="0024386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000C8D" w:rsidRPr="007945CB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/>
                <w:b w:val="0"/>
                <w:bCs/>
                <w:sz w:val="24"/>
                <w:lang w:val="en-US"/>
              </w:rPr>
            </w:pPr>
            <w:r w:rsidRPr="007945CB">
              <w:rPr>
                <w:rFonts w:ascii="FS Siena Light" w:hAnsi="FS Siena Light"/>
                <w:b w:val="0"/>
                <w:bCs/>
                <w:sz w:val="24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501C98" w:rsidRDefault="00000C8D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</w:tbl>
    <w:p w:rsidR="00000C8D" w:rsidRPr="00243867" w:rsidRDefault="00000C8D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rFonts w:ascii="FS Siena Light" w:hAnsi="FS Siena Light"/>
          <w:sz w:val="24"/>
        </w:rPr>
      </w:pPr>
      <w:r w:rsidRPr="00243867">
        <w:rPr>
          <w:rFonts w:ascii="FS Siena Light" w:hAnsi="FS Siena Light"/>
          <w:sz w:val="24"/>
        </w:rPr>
        <w:tab/>
      </w:r>
      <w:r w:rsidRPr="00243867">
        <w:rPr>
          <w:rFonts w:ascii="FS Siena Light" w:hAnsi="FS Siena Light"/>
          <w:sz w:val="24"/>
        </w:rPr>
        <w:tab/>
      </w:r>
      <w:r w:rsidRPr="00243867">
        <w:rPr>
          <w:rFonts w:ascii="FS Siena Light" w:hAnsi="FS Siena Light"/>
          <w:sz w:val="24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  <w:gridCol w:w="2198"/>
        <w:gridCol w:w="2198"/>
      </w:tblGrid>
      <w:tr w:rsidR="000C5539" w:rsidRPr="0024386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0C5539" w:rsidRPr="007945CB" w:rsidRDefault="000C5539">
            <w:pPr>
              <w:tabs>
                <w:tab w:val="left" w:pos="2520"/>
              </w:tabs>
              <w:rPr>
                <w:rFonts w:ascii="FS Siena Light" w:hAnsi="FS Siena Light"/>
                <w:bCs/>
                <w:sz w:val="24"/>
              </w:rPr>
            </w:pPr>
            <w:r w:rsidRPr="007945CB">
              <w:rPr>
                <w:rFonts w:ascii="FS Siena Light" w:hAnsi="FS Siena Light"/>
                <w:bCs/>
                <w:sz w:val="24"/>
              </w:rPr>
              <w:t xml:space="preserve">Home Telephone </w:t>
            </w:r>
            <w:r w:rsidR="00C844CB" w:rsidRPr="007945CB">
              <w:rPr>
                <w:rFonts w:ascii="FS Siena Light" w:hAnsi="FS Siena Light"/>
                <w:bCs/>
                <w:sz w:val="24"/>
              </w:rPr>
              <w:t xml:space="preserve">No. 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C5539" w:rsidRPr="00501C98" w:rsidRDefault="000C5539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  <w:tc>
          <w:tcPr>
            <w:tcW w:w="2198" w:type="dxa"/>
            <w:tcBorders>
              <w:right w:val="single" w:sz="4" w:space="0" w:color="808080"/>
            </w:tcBorders>
            <w:vAlign w:val="center"/>
          </w:tcPr>
          <w:p w:rsidR="000C5539" w:rsidRPr="007945CB" w:rsidRDefault="000C5539" w:rsidP="00F24F4F">
            <w:pPr>
              <w:tabs>
                <w:tab w:val="left" w:pos="2520"/>
              </w:tabs>
              <w:rPr>
                <w:rFonts w:ascii="FS Siena Light" w:hAnsi="FS Siena Light"/>
                <w:bCs/>
                <w:sz w:val="24"/>
              </w:rPr>
            </w:pPr>
            <w:r w:rsidRPr="007945CB">
              <w:rPr>
                <w:rFonts w:ascii="FS Siena Light" w:hAnsi="FS Siena Light"/>
                <w:bCs/>
                <w:sz w:val="24"/>
              </w:rPr>
              <w:t xml:space="preserve">Daytime Contact </w:t>
            </w:r>
            <w:r w:rsidR="00C844CB" w:rsidRPr="007945CB">
              <w:rPr>
                <w:rFonts w:ascii="FS Siena Light" w:hAnsi="FS Siena Light"/>
                <w:bCs/>
                <w:sz w:val="24"/>
              </w:rPr>
              <w:t>No.</w:t>
            </w:r>
          </w:p>
        </w:tc>
        <w:tc>
          <w:tcPr>
            <w:tcW w:w="2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5539" w:rsidRPr="00501C98" w:rsidRDefault="000C5539" w:rsidP="00F24F4F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</w:tbl>
    <w:p w:rsidR="00000C8D" w:rsidRPr="00243867" w:rsidRDefault="00000C8D">
      <w:pPr>
        <w:pStyle w:val="TinyText"/>
        <w:rPr>
          <w:rFonts w:ascii="FS Siena Light" w:hAnsi="FS Siena Light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000C8D" w:rsidRPr="0024386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000C8D" w:rsidRPr="007945CB" w:rsidRDefault="00000C8D">
            <w:pPr>
              <w:tabs>
                <w:tab w:val="left" w:pos="2520"/>
              </w:tabs>
              <w:rPr>
                <w:rFonts w:ascii="FS Siena Light" w:hAnsi="FS Siena Light"/>
                <w:bCs/>
                <w:sz w:val="24"/>
              </w:rPr>
            </w:pPr>
            <w:r w:rsidRPr="007945CB">
              <w:rPr>
                <w:rFonts w:ascii="FS Siena Light" w:hAnsi="FS Siena Light"/>
                <w:bCs/>
                <w:sz w:val="24"/>
              </w:rPr>
              <w:t>Email address: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43867" w:rsidRPr="00501C98" w:rsidRDefault="00243867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</w:tbl>
    <w:p w:rsidR="00000C8D" w:rsidRPr="00243867" w:rsidRDefault="00000C8D">
      <w:pPr>
        <w:pStyle w:val="TinyText"/>
        <w:rPr>
          <w:rFonts w:ascii="FS Siena Light" w:hAnsi="FS Siena Light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42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0C5539" w:rsidRPr="00243867">
        <w:trPr>
          <w:trHeight w:val="386"/>
        </w:trPr>
        <w:tc>
          <w:tcPr>
            <w:tcW w:w="2842" w:type="dxa"/>
            <w:tcBorders>
              <w:right w:val="single" w:sz="8" w:space="0" w:color="808080"/>
            </w:tcBorders>
            <w:vAlign w:val="center"/>
          </w:tcPr>
          <w:p w:rsidR="000C5539" w:rsidRPr="007945CB" w:rsidRDefault="000C5539" w:rsidP="00C844CB">
            <w:pPr>
              <w:tabs>
                <w:tab w:val="left" w:pos="2520"/>
              </w:tabs>
              <w:rPr>
                <w:rFonts w:ascii="FS Siena Light" w:hAnsi="FS Siena Light"/>
                <w:bCs/>
                <w:sz w:val="24"/>
              </w:rPr>
            </w:pPr>
            <w:r w:rsidRPr="007945CB">
              <w:rPr>
                <w:rFonts w:ascii="FS Siena Light" w:hAnsi="FS Siena Light"/>
                <w:bCs/>
                <w:sz w:val="24"/>
              </w:rPr>
              <w:t xml:space="preserve">National Insurance </w:t>
            </w:r>
            <w:r w:rsidR="00C844CB" w:rsidRPr="007945CB">
              <w:rPr>
                <w:rFonts w:ascii="FS Siena Light" w:hAnsi="FS Siena Light"/>
                <w:bCs/>
                <w:sz w:val="24"/>
              </w:rPr>
              <w:t>No.</w:t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C5539" w:rsidRPr="00501C98" w:rsidRDefault="000C5539" w:rsidP="0015378A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C5539" w:rsidRPr="00501C98" w:rsidRDefault="000C5539" w:rsidP="00F24F4F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C5539" w:rsidRPr="00501C98" w:rsidRDefault="000C5539" w:rsidP="00F24F4F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C5539" w:rsidRPr="00501C98" w:rsidRDefault="000C5539" w:rsidP="00F24F4F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C5539" w:rsidRPr="00501C98" w:rsidRDefault="000C5539" w:rsidP="00F24F4F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C5539" w:rsidRPr="00501C98" w:rsidRDefault="000C5539" w:rsidP="00F24F4F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C5539" w:rsidRPr="00501C98" w:rsidRDefault="000C5539" w:rsidP="00F24F4F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C5539" w:rsidRPr="00501C98" w:rsidRDefault="000C5539" w:rsidP="00F24F4F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C5539" w:rsidRPr="00501C98" w:rsidRDefault="000C5539" w:rsidP="00F24F4F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</w:tbl>
    <w:p w:rsidR="00000C8D" w:rsidRPr="00243867" w:rsidRDefault="00000C8D">
      <w:pPr>
        <w:pStyle w:val="TinyText"/>
        <w:rPr>
          <w:rFonts w:ascii="FS Siena Light" w:hAnsi="FS Siena Light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</w:tblGrid>
      <w:tr w:rsidR="00000C8D" w:rsidRPr="00243867">
        <w:trPr>
          <w:trHeight w:val="386"/>
        </w:trPr>
        <w:tc>
          <w:tcPr>
            <w:tcW w:w="5688" w:type="dxa"/>
            <w:vAlign w:val="center"/>
          </w:tcPr>
          <w:p w:rsidR="00B74687" w:rsidRPr="007945CB" w:rsidRDefault="00B7468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 w:cs="Arial"/>
                <w:b w:val="0"/>
                <w:bCs/>
                <w:sz w:val="24"/>
                <w:lang w:val="en-US"/>
              </w:rPr>
            </w:pPr>
          </w:p>
          <w:p w:rsidR="00000C8D" w:rsidRPr="007945CB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 w:cs="Arial"/>
                <w:b w:val="0"/>
                <w:bCs/>
                <w:sz w:val="24"/>
                <w:lang w:val="en-US"/>
              </w:rPr>
            </w:pPr>
            <w:r w:rsidRPr="007945CB">
              <w:rPr>
                <w:rFonts w:ascii="FS Siena Light" w:hAnsi="FS Siena Light" w:cs="Arial"/>
                <w:b w:val="0"/>
                <w:bCs/>
                <w:sz w:val="24"/>
                <w:lang w:val="en-US"/>
              </w:rPr>
              <w:t>Are you free to remain a</w:t>
            </w:r>
            <w:r w:rsidR="00B74687" w:rsidRPr="007945CB">
              <w:rPr>
                <w:rFonts w:ascii="FS Siena Light" w:hAnsi="FS Siena Light" w:cs="Arial"/>
                <w:b w:val="0"/>
                <w:bCs/>
                <w:sz w:val="24"/>
                <w:lang w:val="en-US"/>
              </w:rPr>
              <w:t>nd take up employment in the UK?</w:t>
            </w:r>
          </w:p>
          <w:p w:rsidR="008806E7" w:rsidRPr="007945CB" w:rsidRDefault="008806E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 w:cs="Arial"/>
                <w:b w:val="0"/>
                <w:bCs/>
                <w:sz w:val="24"/>
                <w:lang w:val="en-US"/>
              </w:rPr>
            </w:pPr>
          </w:p>
        </w:tc>
        <w:tc>
          <w:tcPr>
            <w:tcW w:w="608" w:type="dxa"/>
            <w:vAlign w:val="center"/>
          </w:tcPr>
          <w:p w:rsidR="00000C8D" w:rsidRPr="007945CB" w:rsidRDefault="00000C8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FS Siena Light" w:hAnsi="FS Siena Light"/>
                <w:b w:val="0"/>
                <w:kern w:val="0"/>
                <w:sz w:val="24"/>
              </w:rPr>
            </w:pPr>
            <w:r w:rsidRPr="007945CB">
              <w:rPr>
                <w:rFonts w:ascii="FS Siena Light" w:hAnsi="FS Siena Light"/>
                <w:b w:val="0"/>
                <w:kern w:val="0"/>
                <w:sz w:val="24"/>
              </w:rPr>
              <w:t>Yes</w:t>
            </w:r>
          </w:p>
        </w:tc>
        <w:tc>
          <w:tcPr>
            <w:tcW w:w="1012" w:type="dxa"/>
            <w:vAlign w:val="center"/>
          </w:tcPr>
          <w:p w:rsidR="00000C8D" w:rsidRPr="00501C98" w:rsidRDefault="00000C8D" w:rsidP="00B02D89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00C8D" w:rsidRPr="007945CB" w:rsidRDefault="00000C8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FS Siena Light" w:hAnsi="FS Siena Light"/>
                <w:b w:val="0"/>
                <w:kern w:val="0"/>
                <w:sz w:val="24"/>
              </w:rPr>
            </w:pPr>
            <w:r w:rsidRPr="007945CB">
              <w:rPr>
                <w:rFonts w:ascii="FS Siena Light" w:hAnsi="FS Siena Light"/>
                <w:b w:val="0"/>
                <w:kern w:val="0"/>
                <w:sz w:val="24"/>
              </w:rPr>
              <w:t>No</w:t>
            </w:r>
          </w:p>
        </w:tc>
        <w:tc>
          <w:tcPr>
            <w:tcW w:w="720" w:type="dxa"/>
            <w:vAlign w:val="center"/>
          </w:tcPr>
          <w:p w:rsidR="00000C8D" w:rsidRPr="00501C98" w:rsidRDefault="00000C8D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  <w:tr w:rsidR="007B6CB7" w:rsidRPr="00243867">
        <w:trPr>
          <w:trHeight w:val="386"/>
        </w:trPr>
        <w:tc>
          <w:tcPr>
            <w:tcW w:w="8568" w:type="dxa"/>
            <w:gridSpan w:val="5"/>
            <w:vAlign w:val="center"/>
          </w:tcPr>
          <w:p w:rsidR="007B6CB7" w:rsidRPr="00243867" w:rsidRDefault="007B6CB7" w:rsidP="00D1157A">
            <w:pPr>
              <w:tabs>
                <w:tab w:val="left" w:pos="2520"/>
              </w:tabs>
              <w:rPr>
                <w:rFonts w:ascii="FS Siena Light" w:hAnsi="FS Siena Light"/>
                <w:sz w:val="24"/>
              </w:rPr>
            </w:pPr>
            <w:r w:rsidRPr="00243867">
              <w:rPr>
                <w:rFonts w:ascii="FS Siena Light" w:hAnsi="FS Siena Light" w:cs="Arial"/>
                <w:bCs/>
                <w:sz w:val="24"/>
                <w:lang w:val="en-US"/>
              </w:rPr>
              <w:t xml:space="preserve">You will be required to provide appropriate documentary evidence of this at interview. For examples of acceptable documents please see </w:t>
            </w:r>
            <w:hyperlink r:id="rId8" w:history="1">
              <w:r w:rsidRPr="00243867">
                <w:rPr>
                  <w:rStyle w:val="Hyperlink"/>
                  <w:rFonts w:ascii="FS Siena Light" w:hAnsi="FS Siena Light" w:cs="Arial"/>
                  <w:bCs/>
                  <w:sz w:val="24"/>
                  <w:lang w:val="en-US"/>
                </w:rPr>
                <w:t>www.ukba.homeoffice.gov.uk</w:t>
              </w:r>
            </w:hyperlink>
            <w:r w:rsidRPr="00243867">
              <w:rPr>
                <w:rFonts w:ascii="FS Siena Light" w:hAnsi="FS Siena Light" w:cs="Arial"/>
                <w:bCs/>
                <w:sz w:val="24"/>
                <w:lang w:val="en-US"/>
              </w:rPr>
              <w:t xml:space="preserve"> </w:t>
            </w:r>
          </w:p>
        </w:tc>
      </w:tr>
    </w:tbl>
    <w:p w:rsidR="00000C8D" w:rsidRPr="00243867" w:rsidRDefault="00000C8D">
      <w:pPr>
        <w:tabs>
          <w:tab w:val="left" w:pos="2520"/>
        </w:tabs>
        <w:rPr>
          <w:rFonts w:ascii="FS Siena Light" w:hAnsi="FS Siena Light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  <w:gridCol w:w="2520"/>
      </w:tblGrid>
      <w:tr w:rsidR="007F4C7F" w:rsidRPr="00243867">
        <w:trPr>
          <w:gridAfter w:val="1"/>
          <w:wAfter w:w="2520" w:type="dxa"/>
          <w:trHeight w:val="386"/>
        </w:trPr>
        <w:tc>
          <w:tcPr>
            <w:tcW w:w="5688" w:type="dxa"/>
            <w:vAlign w:val="center"/>
          </w:tcPr>
          <w:p w:rsidR="007F4C7F" w:rsidRPr="00243867" w:rsidRDefault="007F4C7F" w:rsidP="004A099C">
            <w:pPr>
              <w:autoSpaceDE w:val="0"/>
              <w:autoSpaceDN w:val="0"/>
              <w:adjustRightInd w:val="0"/>
              <w:rPr>
                <w:rFonts w:ascii="FS Siena Light" w:hAnsi="FS Siena Light"/>
                <w:bCs/>
                <w:sz w:val="24"/>
              </w:rPr>
            </w:pPr>
            <w:r w:rsidRPr="00243867">
              <w:rPr>
                <w:rFonts w:ascii="FS Siena Light" w:hAnsi="FS Siena Light" w:cs="Arial"/>
                <w:bCs/>
                <w:sz w:val="24"/>
                <w:lang w:val="en-US"/>
              </w:rPr>
              <w:t xml:space="preserve">Have you previously been invited </w:t>
            </w:r>
            <w:r w:rsidR="00FF1FBD" w:rsidRPr="00243867">
              <w:rPr>
                <w:rFonts w:ascii="FS Siena Light" w:hAnsi="FS Siena Light" w:cs="Arial"/>
                <w:bCs/>
                <w:sz w:val="24"/>
                <w:lang w:val="en-US"/>
              </w:rPr>
              <w:t>for an interview</w:t>
            </w:r>
            <w:r w:rsidR="007B6CB7" w:rsidRPr="00243867">
              <w:rPr>
                <w:rFonts w:ascii="FS Siena Light" w:hAnsi="FS Siena Light" w:cs="Arial"/>
                <w:bCs/>
                <w:sz w:val="24"/>
                <w:lang w:val="en-US"/>
              </w:rPr>
              <w:t xml:space="preserve"> with,</w:t>
            </w:r>
            <w:r w:rsidR="00FF1FBD" w:rsidRPr="00243867">
              <w:rPr>
                <w:rFonts w:ascii="FS Siena Light" w:hAnsi="FS Siena Light" w:cs="Arial"/>
                <w:bCs/>
                <w:sz w:val="24"/>
                <w:lang w:val="en-US"/>
              </w:rPr>
              <w:t xml:space="preserve"> </w:t>
            </w:r>
            <w:r w:rsidR="007B6CB7" w:rsidRPr="00243867">
              <w:rPr>
                <w:rFonts w:ascii="FS Siena Light" w:hAnsi="FS Siena Light" w:cs="Arial"/>
                <w:bCs/>
                <w:sz w:val="24"/>
                <w:lang w:val="en-US"/>
              </w:rPr>
              <w:t>or employed by,</w:t>
            </w:r>
            <w:r w:rsidR="005A15A7" w:rsidRPr="00243867">
              <w:rPr>
                <w:rFonts w:ascii="FS Siena Light" w:hAnsi="FS Siena Light" w:cs="Arial"/>
                <w:bCs/>
                <w:sz w:val="24"/>
                <w:lang w:val="en-US"/>
              </w:rPr>
              <w:t xml:space="preserve"> the Inner Temple</w:t>
            </w:r>
            <w:r w:rsidR="001E26C2" w:rsidRPr="00243867">
              <w:rPr>
                <w:rFonts w:ascii="FS Siena Light" w:hAnsi="FS Siena Light" w:cs="Arial"/>
                <w:bCs/>
                <w:sz w:val="24"/>
                <w:lang w:val="en-US"/>
              </w:rPr>
              <w:t>?</w:t>
            </w:r>
          </w:p>
        </w:tc>
        <w:tc>
          <w:tcPr>
            <w:tcW w:w="608" w:type="dxa"/>
            <w:vAlign w:val="center"/>
          </w:tcPr>
          <w:p w:rsidR="007F4C7F" w:rsidRPr="007945CB" w:rsidRDefault="007F4C7F" w:rsidP="004A099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FS Siena Light" w:hAnsi="FS Siena Light"/>
                <w:b w:val="0"/>
                <w:kern w:val="0"/>
                <w:sz w:val="24"/>
              </w:rPr>
            </w:pPr>
            <w:r w:rsidRPr="007945CB">
              <w:rPr>
                <w:rFonts w:ascii="FS Siena Light" w:hAnsi="FS Siena Light"/>
                <w:b w:val="0"/>
                <w:kern w:val="0"/>
                <w:sz w:val="24"/>
              </w:rPr>
              <w:t>Yes</w:t>
            </w:r>
          </w:p>
        </w:tc>
        <w:tc>
          <w:tcPr>
            <w:tcW w:w="1012" w:type="dxa"/>
            <w:vAlign w:val="center"/>
          </w:tcPr>
          <w:p w:rsidR="007F4C7F" w:rsidRPr="00501C98" w:rsidRDefault="007F4C7F" w:rsidP="004A099C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7F4C7F" w:rsidRPr="007945CB" w:rsidRDefault="007F4C7F" w:rsidP="004A099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FS Siena Light" w:hAnsi="FS Siena Light"/>
                <w:b w:val="0"/>
                <w:kern w:val="0"/>
                <w:sz w:val="24"/>
              </w:rPr>
            </w:pPr>
            <w:r w:rsidRPr="007945CB">
              <w:rPr>
                <w:rFonts w:ascii="FS Siena Light" w:hAnsi="FS Siena Light"/>
                <w:b w:val="0"/>
                <w:kern w:val="0"/>
                <w:sz w:val="24"/>
              </w:rPr>
              <w:t>No</w:t>
            </w:r>
          </w:p>
        </w:tc>
        <w:tc>
          <w:tcPr>
            <w:tcW w:w="720" w:type="dxa"/>
            <w:vAlign w:val="center"/>
          </w:tcPr>
          <w:p w:rsidR="007F4C7F" w:rsidRPr="00501C98" w:rsidRDefault="007F4C7F" w:rsidP="00B02D89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  <w:tr w:rsidR="001E26C2" w:rsidRPr="00243867">
        <w:trPr>
          <w:gridAfter w:val="1"/>
          <w:wAfter w:w="2520" w:type="dxa"/>
          <w:trHeight w:val="386"/>
        </w:trPr>
        <w:tc>
          <w:tcPr>
            <w:tcW w:w="8568" w:type="dxa"/>
            <w:gridSpan w:val="5"/>
            <w:vAlign w:val="center"/>
          </w:tcPr>
          <w:p w:rsidR="001E26C2" w:rsidRPr="00501C98" w:rsidRDefault="001E26C2" w:rsidP="004A099C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4"/>
                <w:lang w:val="en-US"/>
              </w:rPr>
            </w:pPr>
            <w:r w:rsidRPr="00243867">
              <w:rPr>
                <w:rFonts w:ascii="FS Siena Light" w:hAnsi="FS Siena Light" w:cs="Arial"/>
                <w:bCs/>
                <w:sz w:val="24"/>
                <w:lang w:val="en-US"/>
              </w:rPr>
              <w:t>If yes, please state position(s) applied for</w:t>
            </w:r>
            <w:r w:rsidR="007B6CB7" w:rsidRPr="00243867">
              <w:rPr>
                <w:rFonts w:ascii="FS Siena Light" w:hAnsi="FS Siena Light" w:cs="Arial"/>
                <w:bCs/>
                <w:sz w:val="24"/>
                <w:lang w:val="en-US"/>
              </w:rPr>
              <w:t xml:space="preserve"> / held</w:t>
            </w:r>
            <w:r w:rsidRPr="00243867">
              <w:rPr>
                <w:rFonts w:ascii="FS Siena Light" w:hAnsi="FS Siena Light" w:cs="Arial"/>
                <w:bCs/>
                <w:sz w:val="24"/>
                <w:lang w:val="en-US"/>
              </w:rPr>
              <w:t>:</w:t>
            </w:r>
          </w:p>
          <w:p w:rsidR="001E26C2" w:rsidRPr="00243867" w:rsidRDefault="001E26C2" w:rsidP="004A099C">
            <w:pPr>
              <w:tabs>
                <w:tab w:val="left" w:pos="2520"/>
              </w:tabs>
              <w:rPr>
                <w:rFonts w:ascii="FS Siena Light" w:hAnsi="FS Siena Light"/>
                <w:sz w:val="24"/>
              </w:rPr>
            </w:pPr>
          </w:p>
        </w:tc>
      </w:tr>
      <w:tr w:rsidR="00000C8D" w:rsidRPr="00243867">
        <w:tblPrEx>
          <w:shd w:val="clear" w:color="auto" w:fill="003366"/>
        </w:tblPrEx>
        <w:trPr>
          <w:trHeight w:val="509"/>
        </w:trPr>
        <w:tc>
          <w:tcPr>
            <w:tcW w:w="11088" w:type="dxa"/>
            <w:gridSpan w:val="6"/>
            <w:shd w:val="clear" w:color="auto" w:fill="003366"/>
            <w:vAlign w:val="center"/>
          </w:tcPr>
          <w:p w:rsidR="00000C8D" w:rsidRPr="007945CB" w:rsidRDefault="00904971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FS Siena Light" w:hAnsi="FS Siena Light"/>
                <w:b w:val="0"/>
                <w:color w:val="FFFFFF"/>
                <w:sz w:val="24"/>
              </w:rPr>
            </w:pPr>
            <w:r w:rsidRPr="007945CB">
              <w:rPr>
                <w:rFonts w:ascii="FS Siena Light" w:hAnsi="FS Siena Light" w:cs="Arial"/>
                <w:b w:val="0"/>
                <w:color w:val="FFFFFF"/>
                <w:sz w:val="24"/>
                <w:lang w:val="en-US"/>
              </w:rPr>
              <w:lastRenderedPageBreak/>
              <w:t xml:space="preserve">   </w:t>
            </w:r>
            <w:r w:rsidR="00501C98" w:rsidRPr="007945CB">
              <w:rPr>
                <w:rFonts w:ascii="FS Siena Light" w:hAnsi="FS Siena Light" w:cs="Arial"/>
                <w:b w:val="0"/>
                <w:color w:val="FFFFFF"/>
                <w:sz w:val="24"/>
                <w:lang w:val="en-US"/>
              </w:rPr>
              <w:t>EDUCATION/QUALIFICATIONS</w:t>
            </w:r>
          </w:p>
        </w:tc>
      </w:tr>
    </w:tbl>
    <w:p w:rsidR="00FF1FBD" w:rsidRPr="00243867" w:rsidRDefault="00FF1FBD">
      <w:pPr>
        <w:pStyle w:val="TinyText"/>
        <w:rPr>
          <w:rFonts w:ascii="FS Siena Light" w:hAnsi="FS Siena Light"/>
          <w:sz w:val="24"/>
        </w:rPr>
      </w:pPr>
    </w:p>
    <w:tbl>
      <w:tblPr>
        <w:tblW w:w="11115" w:type="dxa"/>
        <w:tblLook w:val="0000" w:firstRow="0" w:lastRow="0" w:firstColumn="0" w:lastColumn="0" w:noHBand="0" w:noVBand="0"/>
      </w:tblPr>
      <w:tblGrid>
        <w:gridCol w:w="2661"/>
        <w:gridCol w:w="2182"/>
        <w:gridCol w:w="4384"/>
        <w:gridCol w:w="1888"/>
      </w:tblGrid>
      <w:tr w:rsidR="00F05A0E" w:rsidRPr="00243867">
        <w:trPr>
          <w:trHeight w:val="566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:rsidR="00FF1FBD" w:rsidRPr="007945CB" w:rsidRDefault="00FF1FBD" w:rsidP="00501C98">
            <w:pPr>
              <w:pStyle w:val="Default"/>
              <w:rPr>
                <w:rFonts w:ascii="FS Siena Light" w:hAnsi="FS Siena Light"/>
                <w:color w:val="FFFFFF"/>
              </w:rPr>
            </w:pPr>
            <w:r w:rsidRPr="007945CB">
              <w:rPr>
                <w:rFonts w:ascii="FS Siena Light" w:hAnsi="FS Siena Light"/>
                <w:bCs/>
                <w:color w:val="FFFFFF"/>
              </w:rPr>
              <w:t>School</w:t>
            </w:r>
            <w:r w:rsidR="000879BE" w:rsidRPr="007945CB">
              <w:rPr>
                <w:rFonts w:ascii="FS Siena Light" w:hAnsi="FS Siena Light"/>
                <w:bCs/>
                <w:color w:val="FFFFFF"/>
              </w:rPr>
              <w:t xml:space="preserve"> (11+)</w:t>
            </w:r>
            <w:r w:rsidRPr="007945CB">
              <w:rPr>
                <w:rFonts w:ascii="FS Siena Light" w:hAnsi="FS Siena Light"/>
                <w:bCs/>
                <w:color w:val="FFFFFF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:rsidR="00FF1FBD" w:rsidRPr="007945CB" w:rsidRDefault="00FF1FBD" w:rsidP="00501C98">
            <w:pPr>
              <w:pStyle w:val="Default"/>
              <w:rPr>
                <w:rFonts w:ascii="FS Siena Light" w:hAnsi="FS Siena Light"/>
                <w:color w:val="FFFFFF"/>
              </w:rPr>
            </w:pPr>
            <w:r w:rsidRPr="007945CB">
              <w:rPr>
                <w:rFonts w:ascii="FS Siena Light" w:hAnsi="FS Siena Light"/>
                <w:bCs/>
                <w:color w:val="FFFFFF"/>
              </w:rPr>
              <w:t>Study Dates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</w:tcPr>
          <w:p w:rsidR="0069600C" w:rsidRPr="007945CB" w:rsidRDefault="00FF1FBD" w:rsidP="00501C98">
            <w:pPr>
              <w:pStyle w:val="Default"/>
              <w:rPr>
                <w:rFonts w:ascii="FS Siena Light" w:hAnsi="FS Siena Light"/>
                <w:bCs/>
                <w:color w:val="FFFFFF"/>
              </w:rPr>
            </w:pPr>
            <w:r w:rsidRPr="007945CB">
              <w:rPr>
                <w:rFonts w:ascii="FS Siena Light" w:hAnsi="FS Siena Light"/>
                <w:bCs/>
                <w:color w:val="FFFFFF"/>
              </w:rPr>
              <w:t>Qualification</w:t>
            </w:r>
          </w:p>
          <w:p w:rsidR="00FF1FBD" w:rsidRPr="007945CB" w:rsidRDefault="00FF1FBD" w:rsidP="00501C98">
            <w:pPr>
              <w:pStyle w:val="Default"/>
              <w:rPr>
                <w:rFonts w:ascii="FS Siena Light" w:hAnsi="FS Siena Light"/>
                <w:bCs/>
                <w:color w:val="FFFFFF"/>
              </w:rPr>
            </w:pPr>
            <w:r w:rsidRPr="007945CB">
              <w:rPr>
                <w:rFonts w:ascii="FS Siena Light" w:hAnsi="FS Siena Light"/>
                <w:bCs/>
                <w:color w:val="FFFFFF"/>
              </w:rPr>
              <w:t xml:space="preserve"> 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:rsidR="00FF1FBD" w:rsidRPr="007945CB" w:rsidRDefault="00FF1FBD" w:rsidP="00501C98">
            <w:pPr>
              <w:pStyle w:val="Default"/>
              <w:rPr>
                <w:rFonts w:ascii="FS Siena Light" w:hAnsi="FS Siena Light"/>
                <w:color w:val="FFFFFF"/>
              </w:rPr>
            </w:pPr>
            <w:r w:rsidRPr="007945CB">
              <w:rPr>
                <w:rFonts w:ascii="FS Siena Light" w:hAnsi="FS Siena Light"/>
                <w:bCs/>
                <w:color w:val="FFFFFF"/>
              </w:rPr>
              <w:t>Date Obtained</w:t>
            </w:r>
          </w:p>
        </w:tc>
      </w:tr>
      <w:tr w:rsidR="000879BE" w:rsidRPr="00243867">
        <w:trPr>
          <w:trHeight w:val="2590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501C98" w:rsidRDefault="00FF1FBD" w:rsidP="00F24F4F">
            <w:pPr>
              <w:pStyle w:val="Default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501C98" w:rsidRDefault="00FF1FBD" w:rsidP="00F24F4F">
            <w:pPr>
              <w:pStyle w:val="Default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501C98" w:rsidRDefault="00FF1FBD" w:rsidP="00F24F4F">
            <w:pPr>
              <w:pStyle w:val="Default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501C98" w:rsidRDefault="00FF1FBD" w:rsidP="00F24F4F">
            <w:pPr>
              <w:pStyle w:val="Default"/>
              <w:rPr>
                <w:rFonts w:ascii="Verdana" w:hAnsi="Verdana" w:cs="Times New Roman"/>
                <w:color w:val="auto"/>
              </w:rPr>
            </w:pPr>
          </w:p>
        </w:tc>
      </w:tr>
      <w:tr w:rsidR="000879BE" w:rsidRPr="00243867">
        <w:trPr>
          <w:trHeight w:val="567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:rsidR="000879BE" w:rsidRPr="007945CB" w:rsidRDefault="000879BE" w:rsidP="00501C98">
            <w:pPr>
              <w:pStyle w:val="Default"/>
              <w:jc w:val="both"/>
              <w:rPr>
                <w:rFonts w:ascii="FS Siena Light" w:hAnsi="FS Siena Light"/>
                <w:color w:val="FFFFFF"/>
              </w:rPr>
            </w:pPr>
            <w:r w:rsidRPr="007945CB">
              <w:rPr>
                <w:rFonts w:ascii="FS Siena Light" w:hAnsi="FS Siena Light"/>
                <w:bCs/>
                <w:color w:val="FFFFFF"/>
              </w:rPr>
              <w:t>College/University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:rsidR="000879BE" w:rsidRPr="007945CB" w:rsidRDefault="000879BE" w:rsidP="00501C98">
            <w:pPr>
              <w:pStyle w:val="Default"/>
              <w:jc w:val="both"/>
              <w:rPr>
                <w:rFonts w:ascii="FS Siena Light" w:hAnsi="FS Siena Light"/>
                <w:color w:val="FFFFFF"/>
              </w:rPr>
            </w:pPr>
            <w:r w:rsidRPr="007945CB">
              <w:rPr>
                <w:rFonts w:ascii="FS Siena Light" w:hAnsi="FS Siena Light"/>
                <w:bCs/>
                <w:color w:val="FFFFFF"/>
              </w:rPr>
              <w:t>Study Dates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</w:tcPr>
          <w:p w:rsidR="0069600C" w:rsidRPr="007945CB" w:rsidRDefault="000879BE" w:rsidP="00501C98">
            <w:pPr>
              <w:pStyle w:val="Default"/>
              <w:jc w:val="both"/>
              <w:rPr>
                <w:rFonts w:ascii="FS Siena Light" w:hAnsi="FS Siena Light"/>
                <w:bCs/>
                <w:color w:val="FFFFFF"/>
              </w:rPr>
            </w:pPr>
            <w:r w:rsidRPr="007945CB">
              <w:rPr>
                <w:rFonts w:ascii="FS Siena Light" w:hAnsi="FS Siena Light"/>
                <w:bCs/>
                <w:color w:val="FFFFFF"/>
              </w:rPr>
              <w:t>Qualification</w:t>
            </w:r>
          </w:p>
          <w:p w:rsidR="000879BE" w:rsidRPr="007945CB" w:rsidRDefault="000879BE" w:rsidP="00501C98">
            <w:pPr>
              <w:pStyle w:val="Default"/>
              <w:jc w:val="both"/>
              <w:rPr>
                <w:rFonts w:ascii="FS Siena Light" w:hAnsi="FS Siena Light"/>
                <w:bCs/>
                <w:color w:val="FFFFFF"/>
              </w:rPr>
            </w:pPr>
            <w:r w:rsidRPr="007945CB">
              <w:rPr>
                <w:rFonts w:ascii="FS Siena Light" w:hAnsi="FS Siena Light"/>
                <w:bCs/>
                <w:color w:val="FFFFFF"/>
              </w:rPr>
              <w:t>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:rsidR="000879BE" w:rsidRPr="007945CB" w:rsidRDefault="000879BE" w:rsidP="00501C98">
            <w:pPr>
              <w:pStyle w:val="Default"/>
              <w:jc w:val="both"/>
              <w:rPr>
                <w:rFonts w:ascii="FS Siena Light" w:hAnsi="FS Siena Light"/>
                <w:color w:val="FFFFFF"/>
              </w:rPr>
            </w:pPr>
            <w:r w:rsidRPr="007945CB">
              <w:rPr>
                <w:rFonts w:ascii="FS Siena Light" w:hAnsi="FS Siena Light"/>
                <w:bCs/>
                <w:color w:val="FFFFFF"/>
              </w:rPr>
              <w:t>Date Obtained</w:t>
            </w:r>
          </w:p>
        </w:tc>
      </w:tr>
      <w:tr w:rsidR="00F05A0E" w:rsidRPr="00243867">
        <w:trPr>
          <w:trHeight w:val="1723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79BE" w:rsidRPr="00501C98" w:rsidRDefault="000879BE" w:rsidP="00F24F4F">
            <w:pPr>
              <w:pStyle w:val="Default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79BE" w:rsidRPr="00501C98" w:rsidRDefault="000879BE" w:rsidP="00F24F4F">
            <w:pPr>
              <w:pStyle w:val="Default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79BE" w:rsidRPr="00501C98" w:rsidRDefault="000879BE" w:rsidP="00F24F4F">
            <w:pPr>
              <w:pStyle w:val="Default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79BE" w:rsidRPr="00501C98" w:rsidRDefault="000879BE" w:rsidP="00F24F4F">
            <w:pPr>
              <w:pStyle w:val="Default"/>
              <w:rPr>
                <w:rFonts w:ascii="Verdana" w:hAnsi="Verdana" w:cs="Times New Roman"/>
                <w:color w:val="auto"/>
              </w:rPr>
            </w:pPr>
          </w:p>
        </w:tc>
      </w:tr>
      <w:tr w:rsidR="00F05A0E" w:rsidRPr="00243867">
        <w:trPr>
          <w:trHeight w:val="567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:rsidR="00FF1FBD" w:rsidRPr="007945CB" w:rsidRDefault="000879BE" w:rsidP="00501C98">
            <w:pPr>
              <w:pStyle w:val="Default"/>
              <w:rPr>
                <w:rFonts w:ascii="FS Siena Light" w:hAnsi="FS Siena Light"/>
                <w:color w:val="FFFFFF"/>
              </w:rPr>
            </w:pPr>
            <w:r w:rsidRPr="007945CB">
              <w:rPr>
                <w:rFonts w:ascii="FS Siena Light" w:hAnsi="FS Siena Light"/>
                <w:bCs/>
                <w:color w:val="FFFFFF"/>
              </w:rPr>
              <w:t>Ongoing Professional Development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:rsidR="00FF1FBD" w:rsidRPr="007945CB" w:rsidRDefault="00FF1FBD" w:rsidP="00501C98">
            <w:pPr>
              <w:pStyle w:val="Default"/>
              <w:rPr>
                <w:rFonts w:ascii="FS Siena Light" w:hAnsi="FS Siena Light"/>
                <w:color w:val="FFFFFF"/>
              </w:rPr>
            </w:pPr>
            <w:r w:rsidRPr="007945CB">
              <w:rPr>
                <w:rFonts w:ascii="FS Siena Light" w:hAnsi="FS Siena Light"/>
                <w:bCs/>
                <w:color w:val="FFFFFF"/>
              </w:rPr>
              <w:t>S</w:t>
            </w:r>
            <w:r w:rsidR="0018106C" w:rsidRPr="007945CB">
              <w:rPr>
                <w:rFonts w:ascii="FS Siena Light" w:hAnsi="FS Siena Light"/>
                <w:bCs/>
                <w:color w:val="FFFFFF"/>
              </w:rPr>
              <w:t>tudy</w:t>
            </w:r>
            <w:r w:rsidR="00F05A0E" w:rsidRPr="007945CB">
              <w:rPr>
                <w:rFonts w:ascii="FS Siena Light" w:hAnsi="FS Siena Light"/>
                <w:bCs/>
                <w:color w:val="FFFFFF"/>
              </w:rPr>
              <w:t xml:space="preserve"> Dates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</w:tcPr>
          <w:p w:rsidR="0069600C" w:rsidRPr="007945CB" w:rsidRDefault="0018106C" w:rsidP="00501C98">
            <w:pPr>
              <w:pStyle w:val="Default"/>
              <w:rPr>
                <w:rFonts w:ascii="FS Siena Light" w:hAnsi="FS Siena Light"/>
                <w:bCs/>
                <w:color w:val="FFFFFF"/>
              </w:rPr>
            </w:pPr>
            <w:r w:rsidRPr="007945CB">
              <w:rPr>
                <w:rFonts w:ascii="FS Siena Light" w:hAnsi="FS Siena Light"/>
                <w:bCs/>
                <w:color w:val="FFFFFF"/>
              </w:rPr>
              <w:t>Qualification</w:t>
            </w:r>
          </w:p>
          <w:p w:rsidR="00FF1FBD" w:rsidRPr="007945CB" w:rsidRDefault="0018106C" w:rsidP="00501C98">
            <w:pPr>
              <w:pStyle w:val="Default"/>
              <w:rPr>
                <w:rFonts w:ascii="FS Siena Light" w:hAnsi="FS Siena Light"/>
                <w:bCs/>
                <w:color w:val="FFFFFF"/>
              </w:rPr>
            </w:pPr>
            <w:r w:rsidRPr="007945CB">
              <w:rPr>
                <w:rFonts w:ascii="FS Siena Light" w:hAnsi="FS Siena Light"/>
                <w:bCs/>
                <w:color w:val="FFFFFF"/>
              </w:rPr>
              <w:t xml:space="preserve"> </w:t>
            </w:r>
            <w:r w:rsidR="0006331C" w:rsidRPr="007945CB">
              <w:rPr>
                <w:rFonts w:ascii="FS Siena Light" w:hAnsi="FS Siena Light"/>
                <w:bCs/>
                <w:color w:val="FFFFFF"/>
              </w:rPr>
              <w:t>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:rsidR="00FF1FBD" w:rsidRPr="007945CB" w:rsidRDefault="0018106C" w:rsidP="00501C98">
            <w:pPr>
              <w:pStyle w:val="Default"/>
              <w:rPr>
                <w:rFonts w:ascii="FS Siena Light" w:hAnsi="FS Siena Light"/>
                <w:color w:val="FFFFFF"/>
              </w:rPr>
            </w:pPr>
            <w:r w:rsidRPr="007945CB">
              <w:rPr>
                <w:rFonts w:ascii="FS Siena Light" w:hAnsi="FS Siena Light"/>
                <w:bCs/>
                <w:color w:val="FFFFFF"/>
              </w:rPr>
              <w:t>Date Obtained</w:t>
            </w:r>
          </w:p>
        </w:tc>
      </w:tr>
      <w:tr w:rsidR="000879BE" w:rsidRPr="00243867">
        <w:trPr>
          <w:trHeight w:val="1723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501C98" w:rsidRDefault="00FF1FBD" w:rsidP="00F24F4F">
            <w:pPr>
              <w:pStyle w:val="Default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501C98" w:rsidRDefault="00FF1FBD" w:rsidP="00F24F4F">
            <w:pPr>
              <w:pStyle w:val="Default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501C98" w:rsidRDefault="00FF1FBD" w:rsidP="00F24F4F">
            <w:pPr>
              <w:pStyle w:val="Default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501C98" w:rsidRDefault="00FF1FBD" w:rsidP="00F24F4F">
            <w:pPr>
              <w:pStyle w:val="Default"/>
              <w:rPr>
                <w:rFonts w:ascii="Verdana" w:hAnsi="Verdana" w:cs="Times New Roman"/>
                <w:color w:val="auto"/>
              </w:rPr>
            </w:pPr>
          </w:p>
        </w:tc>
      </w:tr>
    </w:tbl>
    <w:p w:rsidR="00FF1FBD" w:rsidRPr="00243867" w:rsidRDefault="00FF1FBD" w:rsidP="00FF1FBD">
      <w:pPr>
        <w:pStyle w:val="Default"/>
        <w:rPr>
          <w:rFonts w:ascii="FS Siena Light" w:hAnsi="FS Siena Light" w:cs="Times New Roman"/>
          <w:color w:val="auto"/>
        </w:rPr>
      </w:pPr>
    </w:p>
    <w:tbl>
      <w:tblPr>
        <w:tblW w:w="11160" w:type="dxa"/>
        <w:tblInd w:w="-8" w:type="dxa"/>
        <w:tblLook w:val="0000" w:firstRow="0" w:lastRow="0" w:firstColumn="0" w:lastColumn="0" w:noHBand="0" w:noVBand="0"/>
      </w:tblPr>
      <w:tblGrid>
        <w:gridCol w:w="8"/>
        <w:gridCol w:w="11080"/>
        <w:gridCol w:w="72"/>
      </w:tblGrid>
      <w:tr w:rsidR="003C39BC" w:rsidRPr="00243867">
        <w:trPr>
          <w:gridBefore w:val="1"/>
          <w:wBefore w:w="8" w:type="dxa"/>
          <w:trHeight w:val="567"/>
        </w:trPr>
        <w:tc>
          <w:tcPr>
            <w:tcW w:w="111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3366"/>
            <w:vAlign w:val="center"/>
          </w:tcPr>
          <w:p w:rsidR="003C39BC" w:rsidRPr="007945CB" w:rsidRDefault="003C39BC" w:rsidP="003C39BC">
            <w:pPr>
              <w:pStyle w:val="Default"/>
              <w:rPr>
                <w:rFonts w:ascii="FS Siena Light" w:hAnsi="FS Siena Light"/>
                <w:color w:val="FFFFFF"/>
              </w:rPr>
            </w:pPr>
            <w:r w:rsidRPr="007945CB">
              <w:rPr>
                <w:rFonts w:ascii="FS Siena Light" w:hAnsi="FS Siena Light"/>
                <w:bCs/>
                <w:color w:val="FFFFFF"/>
              </w:rPr>
              <w:t>Training and Development</w:t>
            </w:r>
          </w:p>
        </w:tc>
      </w:tr>
      <w:tr w:rsidR="003C39BC" w:rsidRPr="00243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2" w:type="dxa"/>
          <w:trHeight w:val="678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BC" w:rsidRPr="00243867" w:rsidRDefault="003C39BC" w:rsidP="00F24F4F">
            <w:pPr>
              <w:autoSpaceDE w:val="0"/>
              <w:autoSpaceDN w:val="0"/>
              <w:adjustRightInd w:val="0"/>
              <w:rPr>
                <w:rFonts w:ascii="FS Siena Light" w:hAnsi="FS Siena Light" w:cs="Arial"/>
                <w:sz w:val="24"/>
              </w:rPr>
            </w:pPr>
            <w:r w:rsidRPr="00243867">
              <w:rPr>
                <w:rFonts w:ascii="FS Siena Light" w:hAnsi="FS Siena Light" w:cs="Arial"/>
                <w:sz w:val="24"/>
                <w:lang w:val="en-US"/>
              </w:rPr>
              <w:t xml:space="preserve">Please </w:t>
            </w:r>
            <w:r w:rsidR="000F162D" w:rsidRPr="00243867">
              <w:rPr>
                <w:rFonts w:ascii="FS Siena Light" w:hAnsi="FS Siena Light" w:cs="Arial"/>
                <w:sz w:val="24"/>
                <w:lang w:val="en-US"/>
              </w:rPr>
              <w:t xml:space="preserve">use the space below to </w:t>
            </w:r>
            <w:r w:rsidRPr="00243867">
              <w:rPr>
                <w:rFonts w:ascii="FS Siena Light" w:hAnsi="FS Siena Light" w:cs="Arial"/>
                <w:sz w:val="24"/>
                <w:lang w:val="en-US"/>
              </w:rPr>
              <w:t>give details of any training or non-</w:t>
            </w:r>
            <w:proofErr w:type="gramStart"/>
            <w:r w:rsidRPr="00243867">
              <w:rPr>
                <w:rFonts w:ascii="FS Siena Light" w:hAnsi="FS Siena Light" w:cs="Arial"/>
                <w:sz w:val="24"/>
                <w:lang w:val="en-US"/>
              </w:rPr>
              <w:t>qualification based</w:t>
            </w:r>
            <w:proofErr w:type="gramEnd"/>
            <w:r w:rsidRPr="00243867">
              <w:rPr>
                <w:rFonts w:ascii="FS Siena Light" w:hAnsi="FS Siena Light" w:cs="Arial"/>
                <w:sz w:val="24"/>
                <w:lang w:val="en-US"/>
              </w:rPr>
              <w:t xml:space="preserve"> development which is relevant to the post and supports your application. </w:t>
            </w:r>
          </w:p>
        </w:tc>
      </w:tr>
    </w:tbl>
    <w:p w:rsidR="003C39BC" w:rsidRPr="00243867" w:rsidRDefault="003C39BC" w:rsidP="003C39BC">
      <w:pPr>
        <w:pStyle w:val="TinyText"/>
        <w:rPr>
          <w:rFonts w:ascii="FS Siena Light" w:hAnsi="FS Siena Light"/>
          <w:sz w:val="24"/>
        </w:rPr>
      </w:pPr>
    </w:p>
    <w:tbl>
      <w:tblPr>
        <w:tblW w:w="1108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shd w:val="clear" w:color="auto" w:fill="003366"/>
        <w:tblLook w:val="0000" w:firstRow="0" w:lastRow="0" w:firstColumn="0" w:lastColumn="0" w:noHBand="0" w:noVBand="0"/>
      </w:tblPr>
      <w:tblGrid>
        <w:gridCol w:w="4852"/>
        <w:gridCol w:w="6236"/>
      </w:tblGrid>
      <w:tr w:rsidR="003C39BC" w:rsidRPr="00243867">
        <w:trPr>
          <w:cantSplit/>
          <w:trHeight w:val="441"/>
        </w:trPr>
        <w:tc>
          <w:tcPr>
            <w:tcW w:w="4852" w:type="dxa"/>
            <w:tcBorders>
              <w:bottom w:val="single" w:sz="8" w:space="0" w:color="808080"/>
            </w:tcBorders>
            <w:shd w:val="clear" w:color="auto" w:fill="003366"/>
            <w:vAlign w:val="center"/>
          </w:tcPr>
          <w:p w:rsidR="003C39BC" w:rsidRPr="007945CB" w:rsidRDefault="003C39BC" w:rsidP="00501C98">
            <w:pPr>
              <w:pStyle w:val="Default"/>
              <w:rPr>
                <w:rFonts w:ascii="FS Siena Light" w:hAnsi="FS Siena Light"/>
                <w:bCs/>
                <w:color w:val="FFFFFF"/>
              </w:rPr>
            </w:pPr>
            <w:r w:rsidRPr="007945CB">
              <w:rPr>
                <w:rFonts w:ascii="FS Siena Light" w:hAnsi="FS Siena Light"/>
                <w:bCs/>
                <w:color w:val="FFFFFF"/>
              </w:rPr>
              <w:t>Training Course</w:t>
            </w:r>
          </w:p>
        </w:tc>
        <w:tc>
          <w:tcPr>
            <w:tcW w:w="6236" w:type="dxa"/>
            <w:tcBorders>
              <w:bottom w:val="single" w:sz="8" w:space="0" w:color="808080"/>
            </w:tcBorders>
            <w:shd w:val="clear" w:color="auto" w:fill="003366"/>
            <w:vAlign w:val="center"/>
          </w:tcPr>
          <w:p w:rsidR="003C39BC" w:rsidRPr="007945CB" w:rsidRDefault="003C39BC" w:rsidP="00501C98">
            <w:pPr>
              <w:autoSpaceDE w:val="0"/>
              <w:autoSpaceDN w:val="0"/>
              <w:adjustRightInd w:val="0"/>
              <w:rPr>
                <w:rFonts w:ascii="FS Siena Light" w:hAnsi="FS Siena Light" w:cs="Arial"/>
                <w:bCs/>
                <w:color w:val="FFFFFF"/>
                <w:sz w:val="24"/>
              </w:rPr>
            </w:pPr>
            <w:r w:rsidRPr="007945CB">
              <w:rPr>
                <w:rFonts w:ascii="FS Siena Light" w:hAnsi="FS Siena Light" w:cs="Arial"/>
                <w:bCs/>
                <w:color w:val="FFFFFF"/>
                <w:sz w:val="24"/>
              </w:rPr>
              <w:t xml:space="preserve">Course Details </w:t>
            </w:r>
          </w:p>
          <w:p w:rsidR="003C39BC" w:rsidRPr="007945CB" w:rsidRDefault="003C39BC" w:rsidP="00501C98">
            <w:pPr>
              <w:autoSpaceDE w:val="0"/>
              <w:autoSpaceDN w:val="0"/>
              <w:adjustRightInd w:val="0"/>
              <w:rPr>
                <w:rFonts w:ascii="FS Siena Light" w:hAnsi="FS Siena Light" w:cs="Arial"/>
                <w:bCs/>
                <w:color w:val="FFFFFF"/>
                <w:sz w:val="24"/>
              </w:rPr>
            </w:pPr>
            <w:r w:rsidRPr="007945CB">
              <w:rPr>
                <w:rFonts w:ascii="FS Siena Light" w:hAnsi="FS Siena Light" w:cs="Arial"/>
                <w:bCs/>
                <w:color w:val="FFFFFF"/>
                <w:sz w:val="24"/>
              </w:rPr>
              <w:t xml:space="preserve">(including length of course/nature of training) </w:t>
            </w:r>
          </w:p>
        </w:tc>
      </w:tr>
      <w:tr w:rsidR="003C39BC" w:rsidRPr="00243867">
        <w:trPr>
          <w:trHeight w:val="1663"/>
        </w:trPr>
        <w:tc>
          <w:tcPr>
            <w:tcW w:w="4852" w:type="dxa"/>
            <w:tcBorders>
              <w:bottom w:val="single" w:sz="8" w:space="0" w:color="808080"/>
            </w:tcBorders>
            <w:shd w:val="clear" w:color="auto" w:fill="auto"/>
          </w:tcPr>
          <w:p w:rsidR="003C39BC" w:rsidRPr="00501C98" w:rsidRDefault="003C39BC" w:rsidP="00F24F4F">
            <w:pPr>
              <w:pStyle w:val="Default"/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6236" w:type="dxa"/>
            <w:tcBorders>
              <w:bottom w:val="single" w:sz="8" w:space="0" w:color="808080"/>
            </w:tcBorders>
            <w:shd w:val="clear" w:color="auto" w:fill="auto"/>
          </w:tcPr>
          <w:p w:rsidR="003C39BC" w:rsidRPr="00501C98" w:rsidRDefault="003C39BC" w:rsidP="00F24F4F">
            <w:pPr>
              <w:pStyle w:val="Default"/>
              <w:rPr>
                <w:rFonts w:ascii="Verdana" w:hAnsi="Verdana" w:cs="Times New Roman"/>
                <w:color w:val="auto"/>
              </w:rPr>
            </w:pPr>
          </w:p>
        </w:tc>
      </w:tr>
    </w:tbl>
    <w:p w:rsidR="003C39BC" w:rsidRPr="00243867" w:rsidRDefault="003C39BC" w:rsidP="00FF1FBD">
      <w:pPr>
        <w:pStyle w:val="Default"/>
        <w:rPr>
          <w:rFonts w:ascii="FS Siena Light" w:hAnsi="FS Siena Light" w:cs="Times New Roman"/>
          <w:color w:val="auto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FF1FBD" w:rsidRPr="00243867">
        <w:trPr>
          <w:trHeight w:val="491"/>
        </w:trPr>
        <w:tc>
          <w:tcPr>
            <w:tcW w:w="11088" w:type="dxa"/>
            <w:tcBorders>
              <w:bottom w:val="single" w:sz="8" w:space="0" w:color="808080"/>
            </w:tcBorders>
            <w:shd w:val="clear" w:color="auto" w:fill="003366"/>
            <w:vAlign w:val="center"/>
          </w:tcPr>
          <w:p w:rsidR="00FF1FBD" w:rsidRPr="007945CB" w:rsidRDefault="000879BE" w:rsidP="000879BE">
            <w:pPr>
              <w:pStyle w:val="Default"/>
              <w:rPr>
                <w:rFonts w:ascii="FS Siena Light" w:hAnsi="FS Siena Light"/>
                <w:bCs/>
                <w:color w:val="FFFFFF"/>
              </w:rPr>
            </w:pPr>
            <w:r w:rsidRPr="007945CB">
              <w:rPr>
                <w:rFonts w:ascii="FS Siena Light" w:hAnsi="FS Siena Light"/>
                <w:bCs/>
                <w:color w:val="FFFFFF"/>
              </w:rPr>
              <w:t>Current Membership of any Professional Body/Organisation</w:t>
            </w:r>
          </w:p>
        </w:tc>
      </w:tr>
      <w:tr w:rsidR="00FF1FBD" w:rsidRPr="00243867" w:rsidTr="007945CB">
        <w:trPr>
          <w:trHeight w:val="1259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0879BE" w:rsidRPr="00243867" w:rsidRDefault="00FF1FBD" w:rsidP="007945CB">
            <w:pPr>
              <w:autoSpaceDE w:val="0"/>
              <w:autoSpaceDN w:val="0"/>
              <w:adjustRightInd w:val="0"/>
              <w:rPr>
                <w:rFonts w:ascii="FS Siena Light" w:hAnsi="FS Siena Light" w:cs="Arial"/>
                <w:sz w:val="24"/>
              </w:rPr>
            </w:pPr>
            <w:r w:rsidRPr="00243867">
              <w:rPr>
                <w:rFonts w:ascii="FS Siena Light" w:hAnsi="FS Siena Light"/>
                <w:sz w:val="24"/>
                <w:lang w:val="en-US"/>
              </w:rPr>
              <w:t>Please give details:</w:t>
            </w:r>
            <w:r w:rsidR="005B0E38" w:rsidRPr="007945CB">
              <w:rPr>
                <w:rFonts w:ascii="Verdana" w:hAnsi="Verdana"/>
                <w:sz w:val="24"/>
                <w:lang w:val="en-US"/>
              </w:rPr>
              <w:t xml:space="preserve"> </w:t>
            </w:r>
          </w:p>
        </w:tc>
      </w:tr>
    </w:tbl>
    <w:p w:rsidR="007945CB" w:rsidRDefault="007945CB">
      <w:pPr>
        <w:rPr>
          <w:rFonts w:ascii="FS Siena Light" w:hAnsi="FS Siena Light"/>
          <w:sz w:val="24"/>
        </w:rPr>
      </w:pPr>
    </w:p>
    <w:p w:rsidR="007945CB" w:rsidRDefault="007945CB">
      <w:pPr>
        <w:rPr>
          <w:rFonts w:ascii="FS Siena Light" w:hAnsi="FS Siena Light"/>
          <w:sz w:val="24"/>
        </w:rPr>
      </w:pPr>
      <w:r>
        <w:rPr>
          <w:rFonts w:ascii="FS Siena Light" w:hAnsi="FS Siena Light"/>
          <w:sz w:val="24"/>
        </w:rPr>
        <w:br w:type="page"/>
      </w: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590BBD" w:rsidRPr="00243867">
        <w:trPr>
          <w:trHeight w:val="491"/>
        </w:trPr>
        <w:tc>
          <w:tcPr>
            <w:tcW w:w="11088" w:type="dxa"/>
            <w:shd w:val="clear" w:color="auto" w:fill="003366"/>
            <w:vAlign w:val="center"/>
          </w:tcPr>
          <w:p w:rsidR="00590BBD" w:rsidRPr="007945CB" w:rsidRDefault="007945CB" w:rsidP="00F24F4F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FS Siena Light" w:hAnsi="FS Siena Light"/>
                <w:b w:val="0"/>
                <w:color w:val="FFFFFF"/>
                <w:sz w:val="24"/>
              </w:rPr>
            </w:pPr>
            <w:r>
              <w:rPr>
                <w:rFonts w:ascii="FS Siena Light" w:hAnsi="FS Siena Light"/>
                <w:sz w:val="24"/>
              </w:rPr>
              <w:lastRenderedPageBreak/>
              <w:br w:type="page"/>
            </w:r>
            <w:r w:rsidR="00590BBD" w:rsidRPr="007945CB">
              <w:rPr>
                <w:rFonts w:ascii="FS Siena Light" w:hAnsi="FS Siena Light" w:cs="Arial"/>
                <w:b w:val="0"/>
                <w:color w:val="FFFFFF"/>
                <w:sz w:val="24"/>
                <w:lang w:val="en-US"/>
              </w:rPr>
              <w:t xml:space="preserve">  </w:t>
            </w:r>
            <w:r w:rsidR="00501C98" w:rsidRPr="007945CB">
              <w:rPr>
                <w:rFonts w:ascii="FS Siena Light" w:hAnsi="FS Siena Light" w:cs="Arial"/>
                <w:b w:val="0"/>
                <w:color w:val="FFFFFF"/>
                <w:sz w:val="24"/>
                <w:lang w:val="en-US"/>
              </w:rPr>
              <w:t>EMPLOYMENT HISTORY</w:t>
            </w:r>
          </w:p>
        </w:tc>
      </w:tr>
      <w:tr w:rsidR="00590BBD" w:rsidRPr="00243867">
        <w:trPr>
          <w:trHeight w:val="698"/>
        </w:trPr>
        <w:tc>
          <w:tcPr>
            <w:tcW w:w="11088" w:type="dxa"/>
            <w:shd w:val="clear" w:color="auto" w:fill="auto"/>
            <w:vAlign w:val="center"/>
          </w:tcPr>
          <w:p w:rsidR="00590BBD" w:rsidRPr="00243867" w:rsidRDefault="00590BBD" w:rsidP="00F24F4F">
            <w:pPr>
              <w:autoSpaceDE w:val="0"/>
              <w:autoSpaceDN w:val="0"/>
              <w:adjustRightInd w:val="0"/>
              <w:rPr>
                <w:rFonts w:ascii="FS Siena Light" w:hAnsi="FS Siena Light" w:cs="Arial"/>
                <w:sz w:val="24"/>
              </w:rPr>
            </w:pPr>
            <w:r w:rsidRPr="00243867">
              <w:rPr>
                <w:rFonts w:ascii="FS Siena Light" w:hAnsi="FS Siena Light" w:cs="Arial"/>
                <w:b/>
                <w:bCs/>
                <w:sz w:val="24"/>
                <w:lang w:val="en-US"/>
              </w:rPr>
              <w:t xml:space="preserve">Previous Employment:  </w:t>
            </w:r>
            <w:r w:rsidRPr="00243867">
              <w:rPr>
                <w:rFonts w:ascii="FS Siena Light" w:hAnsi="FS Siena Light"/>
                <w:sz w:val="24"/>
              </w:rPr>
              <w:t>Please include any previous experience (paid or unpaid), starting with the most recent first.</w:t>
            </w:r>
          </w:p>
        </w:tc>
      </w:tr>
    </w:tbl>
    <w:p w:rsidR="00015F44" w:rsidRPr="00243867" w:rsidRDefault="00015F44" w:rsidP="00015F44">
      <w:pPr>
        <w:tabs>
          <w:tab w:val="left" w:pos="2520"/>
        </w:tabs>
        <w:rPr>
          <w:rFonts w:ascii="FS Siena Light" w:hAnsi="FS Siena Light"/>
          <w:sz w:val="24"/>
        </w:rPr>
      </w:pPr>
    </w:p>
    <w:p w:rsidR="00015F44" w:rsidRPr="00243867" w:rsidRDefault="00015F44" w:rsidP="00015F44">
      <w:pPr>
        <w:tabs>
          <w:tab w:val="left" w:pos="2520"/>
        </w:tabs>
        <w:rPr>
          <w:rFonts w:ascii="FS Siena Light" w:hAnsi="FS Siena Light"/>
          <w:sz w:val="24"/>
        </w:rPr>
      </w:pPr>
    </w:p>
    <w:p w:rsidR="00A62F23" w:rsidRPr="007945CB" w:rsidRDefault="007945CB" w:rsidP="00015F44">
      <w:pPr>
        <w:tabs>
          <w:tab w:val="left" w:pos="2520"/>
        </w:tabs>
        <w:rPr>
          <w:rFonts w:ascii="FS Siena Light" w:hAnsi="FS Siena Light"/>
          <w:b/>
          <w:sz w:val="24"/>
        </w:rPr>
      </w:pPr>
      <w:r w:rsidRPr="007945CB">
        <w:rPr>
          <w:rFonts w:ascii="FS Siena Light" w:hAnsi="FS Siena Light"/>
          <w:b/>
          <w:sz w:val="24"/>
        </w:rPr>
        <w:t>CURRENT OR MOST RECENT EMPLOYER</w:t>
      </w:r>
    </w:p>
    <w:p w:rsidR="00A62F23" w:rsidRPr="00243867" w:rsidRDefault="00A62F23">
      <w:pPr>
        <w:pStyle w:val="TinyText"/>
        <w:rPr>
          <w:rFonts w:ascii="FS Siena Light" w:hAnsi="FS Siena Light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000C8D" w:rsidRPr="0024386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000C8D" w:rsidRPr="007945CB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/>
                <w:b w:val="0"/>
                <w:bCs/>
                <w:sz w:val="24"/>
                <w:lang w:val="en-US"/>
              </w:rPr>
            </w:pPr>
            <w:r w:rsidRPr="007945CB">
              <w:rPr>
                <w:rFonts w:ascii="FS Siena Light" w:hAnsi="FS Siena Light"/>
                <w:b w:val="0"/>
                <w:bCs/>
                <w:sz w:val="24"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501C98" w:rsidRDefault="00000C8D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</w:tbl>
    <w:p w:rsidR="00000C8D" w:rsidRPr="00243867" w:rsidRDefault="00000C8D">
      <w:pPr>
        <w:pStyle w:val="TinyText"/>
        <w:rPr>
          <w:rFonts w:ascii="FS Siena Light" w:hAnsi="FS Siena Light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73"/>
        <w:gridCol w:w="9540"/>
      </w:tblGrid>
      <w:tr w:rsidR="00000C8D" w:rsidRPr="00243867" w:rsidTr="00F52781">
        <w:trPr>
          <w:trHeight w:val="386"/>
        </w:trPr>
        <w:tc>
          <w:tcPr>
            <w:tcW w:w="2410" w:type="dxa"/>
            <w:tcBorders>
              <w:right w:val="single" w:sz="8" w:space="0" w:color="808080"/>
            </w:tcBorders>
            <w:vAlign w:val="center"/>
          </w:tcPr>
          <w:p w:rsidR="00000C8D" w:rsidRPr="007945CB" w:rsidRDefault="00000C8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FS Siena Light" w:hAnsi="FS Siena Light"/>
                <w:b w:val="0"/>
                <w:bCs/>
                <w:sz w:val="24"/>
              </w:rPr>
            </w:pPr>
            <w:r w:rsidRPr="007945CB">
              <w:rPr>
                <w:rFonts w:ascii="FS Siena Light" w:hAnsi="FS Siena Light"/>
                <w:b w:val="0"/>
                <w:bCs/>
                <w:sz w:val="24"/>
              </w:rPr>
              <w:t>Address:</w:t>
            </w:r>
          </w:p>
        </w:tc>
        <w:tc>
          <w:tcPr>
            <w:tcW w:w="86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501C98" w:rsidRDefault="00000C8D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  <w:tr w:rsidR="00000C8D" w:rsidRPr="00243867" w:rsidTr="00F52781">
        <w:trPr>
          <w:trHeight w:val="386"/>
        </w:trPr>
        <w:tc>
          <w:tcPr>
            <w:tcW w:w="2410" w:type="dxa"/>
            <w:tcBorders>
              <w:right w:val="single" w:sz="8" w:space="0" w:color="808080"/>
            </w:tcBorders>
            <w:vAlign w:val="center"/>
          </w:tcPr>
          <w:p w:rsidR="00000C8D" w:rsidRPr="00243867" w:rsidRDefault="00000C8D">
            <w:pPr>
              <w:tabs>
                <w:tab w:val="left" w:pos="2520"/>
              </w:tabs>
              <w:rPr>
                <w:rFonts w:ascii="FS Siena Light" w:hAnsi="FS Siena Light"/>
                <w:sz w:val="24"/>
              </w:rPr>
            </w:pPr>
          </w:p>
        </w:tc>
        <w:tc>
          <w:tcPr>
            <w:tcW w:w="86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501C98" w:rsidRDefault="00000C8D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  <w:tr w:rsidR="00000C8D" w:rsidRPr="00243867" w:rsidTr="00F52781">
        <w:trPr>
          <w:trHeight w:val="386"/>
        </w:trPr>
        <w:tc>
          <w:tcPr>
            <w:tcW w:w="2410" w:type="dxa"/>
            <w:tcBorders>
              <w:right w:val="single" w:sz="8" w:space="0" w:color="808080"/>
            </w:tcBorders>
            <w:vAlign w:val="center"/>
          </w:tcPr>
          <w:p w:rsidR="00000C8D" w:rsidRPr="00243867" w:rsidRDefault="00000C8D">
            <w:pPr>
              <w:tabs>
                <w:tab w:val="left" w:pos="2520"/>
              </w:tabs>
              <w:rPr>
                <w:rFonts w:ascii="FS Siena Light" w:hAnsi="FS Siena Light"/>
                <w:sz w:val="24"/>
              </w:rPr>
            </w:pPr>
          </w:p>
        </w:tc>
        <w:tc>
          <w:tcPr>
            <w:tcW w:w="86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90BBD" w:rsidRPr="00243867" w:rsidRDefault="00590BBD">
            <w:pPr>
              <w:tabs>
                <w:tab w:val="left" w:pos="2520"/>
              </w:tabs>
              <w:rPr>
                <w:rFonts w:ascii="FS Siena Light" w:hAnsi="FS Siena Light"/>
                <w:sz w:val="24"/>
              </w:rPr>
            </w:pPr>
          </w:p>
          <w:tbl>
            <w:tblPr>
              <w:tblW w:w="4500" w:type="dxa"/>
              <w:tblInd w:w="4824" w:type="dxa"/>
              <w:tblLook w:val="0000" w:firstRow="0" w:lastRow="0" w:firstColumn="0" w:lastColumn="0" w:noHBand="0" w:noVBand="0"/>
            </w:tblPr>
            <w:tblGrid>
              <w:gridCol w:w="1800"/>
              <w:gridCol w:w="2700"/>
            </w:tblGrid>
            <w:tr w:rsidR="00590BBD" w:rsidRPr="00243867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:rsidR="00590BBD" w:rsidRPr="007945CB" w:rsidRDefault="00590BBD" w:rsidP="00F24F4F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FS Siena Light" w:hAnsi="FS Siena Light"/>
                      <w:b w:val="0"/>
                      <w:bCs/>
                      <w:sz w:val="24"/>
                      <w:lang w:val="en-US"/>
                    </w:rPr>
                  </w:pPr>
                  <w:r w:rsidRPr="007945CB">
                    <w:rPr>
                      <w:rFonts w:ascii="FS Siena Light" w:hAnsi="FS Siena Light"/>
                      <w:b w:val="0"/>
                      <w:bCs/>
                      <w:sz w:val="24"/>
                      <w:lang w:val="en-US"/>
                    </w:rPr>
                    <w:t>Postcode:</w:t>
                  </w:r>
                </w:p>
              </w:tc>
              <w:tc>
                <w:tcPr>
                  <w:tcW w:w="2700" w:type="dxa"/>
                  <w:vAlign w:val="center"/>
                </w:tcPr>
                <w:p w:rsidR="00590BBD" w:rsidRPr="00501C98" w:rsidRDefault="00590BBD" w:rsidP="00F24F4F">
                  <w:pPr>
                    <w:tabs>
                      <w:tab w:val="left" w:pos="2520"/>
                    </w:tabs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000C8D" w:rsidRPr="00243867" w:rsidRDefault="00000C8D">
            <w:pPr>
              <w:tabs>
                <w:tab w:val="left" w:pos="2520"/>
              </w:tabs>
              <w:rPr>
                <w:rFonts w:ascii="FS Siena Light" w:hAnsi="FS Siena Light"/>
                <w:sz w:val="24"/>
              </w:rPr>
            </w:pPr>
          </w:p>
        </w:tc>
      </w:tr>
    </w:tbl>
    <w:p w:rsidR="00000C8D" w:rsidRPr="00243867" w:rsidRDefault="00000C8D">
      <w:pPr>
        <w:pStyle w:val="TinyText"/>
        <w:rPr>
          <w:rFonts w:ascii="FS Siena Light" w:hAnsi="FS Siena Light"/>
          <w:sz w:val="24"/>
        </w:rPr>
      </w:pPr>
    </w:p>
    <w:p w:rsidR="00000C8D" w:rsidRPr="00243867" w:rsidRDefault="00000C8D">
      <w:pPr>
        <w:pStyle w:val="TinyText"/>
        <w:rPr>
          <w:rFonts w:ascii="FS Siena Light" w:hAnsi="FS Siena Light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352"/>
      </w:tblGrid>
      <w:tr w:rsidR="00000C8D" w:rsidRPr="0024386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000C8D" w:rsidRPr="007945CB" w:rsidRDefault="00904971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/>
                <w:b w:val="0"/>
                <w:bCs/>
                <w:sz w:val="24"/>
                <w:lang w:val="en-US"/>
              </w:rPr>
            </w:pPr>
            <w:r w:rsidRPr="007945CB">
              <w:rPr>
                <w:rFonts w:ascii="FS Siena Light" w:hAnsi="FS Siena Light"/>
                <w:b w:val="0"/>
                <w:bCs/>
                <w:sz w:val="24"/>
                <w:lang w:val="en-US"/>
              </w:rPr>
              <w:t>Position Held</w:t>
            </w:r>
            <w:r w:rsidR="00000C8D" w:rsidRPr="007945CB">
              <w:rPr>
                <w:rFonts w:ascii="FS Siena Light" w:hAnsi="FS Siena Light"/>
                <w:b w:val="0"/>
                <w:bCs/>
                <w:sz w:val="24"/>
                <w:lang w:val="en-US"/>
              </w:rPr>
              <w:t>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501C98" w:rsidRDefault="00000C8D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</w:tbl>
    <w:p w:rsidR="00000C8D" w:rsidRPr="00243867" w:rsidRDefault="00000C8D">
      <w:pPr>
        <w:pStyle w:val="TinyText"/>
        <w:rPr>
          <w:rFonts w:ascii="FS Siena Light" w:hAnsi="FS Siena Light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40"/>
        <w:gridCol w:w="2340"/>
        <w:gridCol w:w="3672"/>
      </w:tblGrid>
      <w:tr w:rsidR="003D55BD" w:rsidRPr="0024386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3D55BD" w:rsidRPr="007945CB" w:rsidRDefault="003D55B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/>
                <w:b w:val="0"/>
                <w:bCs/>
                <w:sz w:val="24"/>
                <w:lang w:val="en-US"/>
              </w:rPr>
            </w:pPr>
            <w:r w:rsidRPr="007945CB">
              <w:rPr>
                <w:rFonts w:ascii="FS Siena Light" w:hAnsi="FS Siena Light"/>
                <w:b w:val="0"/>
                <w:bCs/>
                <w:sz w:val="24"/>
                <w:lang w:val="en-US"/>
              </w:rPr>
              <w:t>Date Started: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D55BD" w:rsidRPr="00501C98" w:rsidRDefault="003D55BD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  <w:tc>
          <w:tcPr>
            <w:tcW w:w="2340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3D55BD" w:rsidRPr="007945CB" w:rsidRDefault="003D55BD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/>
                <w:b w:val="0"/>
                <w:bCs/>
                <w:sz w:val="24"/>
                <w:lang w:val="en-US"/>
              </w:rPr>
            </w:pPr>
            <w:r w:rsidRPr="007945CB">
              <w:rPr>
                <w:rFonts w:ascii="FS Siena Light" w:hAnsi="FS Siena Light"/>
                <w:b w:val="0"/>
                <w:bCs/>
                <w:sz w:val="24"/>
                <w:lang w:val="en-US"/>
              </w:rPr>
              <w:t>Reason for leaving:</w:t>
            </w:r>
          </w:p>
        </w:tc>
        <w:tc>
          <w:tcPr>
            <w:tcW w:w="3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D55BD" w:rsidRPr="00501C98" w:rsidRDefault="003D55BD" w:rsidP="00F24F4F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</w:tbl>
    <w:p w:rsidR="00000C8D" w:rsidRPr="00243867" w:rsidRDefault="00000C8D">
      <w:pPr>
        <w:pStyle w:val="TinyText"/>
        <w:rPr>
          <w:rFonts w:ascii="FS Siena Light" w:hAnsi="FS Siena Light"/>
          <w:sz w:val="24"/>
        </w:rPr>
      </w:pPr>
    </w:p>
    <w:p w:rsidR="00590BBD" w:rsidRPr="00243867" w:rsidRDefault="00590BBD">
      <w:pPr>
        <w:pStyle w:val="TinyText"/>
        <w:rPr>
          <w:rFonts w:ascii="FS Siena Light" w:hAnsi="FS Siena Light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952"/>
        <w:gridCol w:w="1980"/>
        <w:gridCol w:w="3420"/>
      </w:tblGrid>
      <w:tr w:rsidR="001069BC" w:rsidRPr="0024386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675D52" w:rsidRPr="007945CB" w:rsidRDefault="001069BC" w:rsidP="00590BBD">
            <w:pPr>
              <w:pStyle w:val="Header"/>
              <w:rPr>
                <w:rFonts w:ascii="FS Siena Light" w:hAnsi="FS Siena Light"/>
                <w:b w:val="0"/>
                <w:bCs/>
                <w:sz w:val="24"/>
                <w:lang w:val="en-US"/>
              </w:rPr>
            </w:pPr>
            <w:r w:rsidRPr="007945CB">
              <w:rPr>
                <w:rFonts w:ascii="FS Siena Light" w:hAnsi="FS Siena Light"/>
                <w:b w:val="0"/>
                <w:bCs/>
                <w:sz w:val="24"/>
                <w:lang w:val="en-US"/>
              </w:rPr>
              <w:t>Salary</w:t>
            </w:r>
            <w:r w:rsidR="00675D52" w:rsidRPr="007945CB">
              <w:rPr>
                <w:rFonts w:ascii="FS Siena Light" w:hAnsi="FS Siena Light"/>
                <w:b w:val="0"/>
                <w:bCs/>
                <w:sz w:val="24"/>
                <w:lang w:val="en-US"/>
              </w:rPr>
              <w:t xml:space="preserve"> on </w:t>
            </w:r>
          </w:p>
          <w:p w:rsidR="001069BC" w:rsidRPr="007945CB" w:rsidRDefault="00675D52" w:rsidP="00590BBD">
            <w:pPr>
              <w:pStyle w:val="Header"/>
              <w:rPr>
                <w:rFonts w:ascii="FS Siena Light" w:hAnsi="FS Siena Light"/>
                <w:b w:val="0"/>
                <w:bCs/>
                <w:sz w:val="24"/>
                <w:lang w:val="en-US"/>
              </w:rPr>
            </w:pPr>
            <w:r w:rsidRPr="007945CB">
              <w:rPr>
                <w:rFonts w:ascii="FS Siena Light" w:hAnsi="FS Siena Light"/>
                <w:b w:val="0"/>
                <w:bCs/>
                <w:sz w:val="24"/>
                <w:lang w:val="en-US"/>
              </w:rPr>
              <w:t>leaving this post</w:t>
            </w:r>
            <w:r w:rsidR="001069BC" w:rsidRPr="007945CB">
              <w:rPr>
                <w:rFonts w:ascii="FS Siena Light" w:hAnsi="FS Siena Light"/>
                <w:b w:val="0"/>
                <w:bCs/>
                <w:sz w:val="24"/>
                <w:lang w:val="en-US"/>
              </w:rPr>
              <w:t>:</w:t>
            </w:r>
          </w:p>
        </w:tc>
        <w:tc>
          <w:tcPr>
            <w:tcW w:w="29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069BC" w:rsidRPr="00501C98" w:rsidRDefault="001069BC" w:rsidP="00F24F4F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069BC" w:rsidRPr="007945CB" w:rsidRDefault="001069BC" w:rsidP="00F24F4F">
            <w:pPr>
              <w:pStyle w:val="Header"/>
              <w:rPr>
                <w:rFonts w:ascii="FS Siena Light" w:hAnsi="FS Siena Light"/>
                <w:b w:val="0"/>
                <w:bCs/>
                <w:sz w:val="24"/>
                <w:lang w:val="en-US"/>
              </w:rPr>
            </w:pPr>
            <w:r w:rsidRPr="007945CB">
              <w:rPr>
                <w:rFonts w:ascii="FS Siena Light" w:hAnsi="FS Siena Light"/>
                <w:b w:val="0"/>
                <w:bCs/>
                <w:sz w:val="24"/>
                <w:lang w:val="en-US"/>
              </w:rPr>
              <w:t>Notice Period or Leaving Date (if no longer employed):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069BC" w:rsidRPr="00501C98" w:rsidRDefault="001069BC" w:rsidP="00F24F4F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</w:tbl>
    <w:p w:rsidR="009F6A64" w:rsidRPr="00243867" w:rsidRDefault="009F6A64" w:rsidP="009F6A64">
      <w:pPr>
        <w:pStyle w:val="TinyText"/>
        <w:rPr>
          <w:rFonts w:ascii="FS Siena Light" w:hAnsi="FS Siena Light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7632"/>
      </w:tblGrid>
      <w:tr w:rsidR="009F6A64" w:rsidRPr="00243867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:rsidR="009F6A64" w:rsidRPr="007945CB" w:rsidRDefault="009F6A64" w:rsidP="00D1157A">
            <w:pPr>
              <w:autoSpaceDE w:val="0"/>
              <w:autoSpaceDN w:val="0"/>
              <w:adjustRightInd w:val="0"/>
              <w:rPr>
                <w:rFonts w:ascii="FS Siena Light" w:hAnsi="FS Siena Light"/>
                <w:bCs/>
                <w:sz w:val="24"/>
              </w:rPr>
            </w:pPr>
            <w:r w:rsidRPr="007945CB">
              <w:rPr>
                <w:rFonts w:ascii="FS Siena Light" w:hAnsi="FS Siena Light"/>
                <w:bCs/>
                <w:sz w:val="24"/>
                <w:lang w:val="en-US"/>
              </w:rPr>
              <w:t>Brief description of duties:</w:t>
            </w:r>
          </w:p>
        </w:tc>
      </w:tr>
      <w:tr w:rsidR="009F6A64" w:rsidRPr="00243867">
        <w:trPr>
          <w:trHeight w:val="2360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F6A64" w:rsidRPr="00501C98" w:rsidRDefault="0015378A" w:rsidP="00D1157A">
            <w:pPr>
              <w:tabs>
                <w:tab w:val="left" w:pos="2520"/>
              </w:tabs>
              <w:ind w:left="-108" w:hanging="180"/>
              <w:rPr>
                <w:rFonts w:ascii="Verdana" w:hAnsi="Verdana"/>
                <w:sz w:val="24"/>
              </w:rPr>
            </w:pPr>
            <w:r w:rsidRPr="00243867">
              <w:rPr>
                <w:rFonts w:ascii="FS Siena Light" w:hAnsi="FS Siena Light"/>
                <w:sz w:val="24"/>
              </w:rPr>
              <w:t xml:space="preserve">  </w:t>
            </w:r>
          </w:p>
        </w:tc>
      </w:tr>
    </w:tbl>
    <w:p w:rsidR="007945CB" w:rsidRDefault="007945CB">
      <w:pPr>
        <w:tabs>
          <w:tab w:val="left" w:pos="2520"/>
        </w:tabs>
        <w:rPr>
          <w:rFonts w:ascii="FS Siena Light" w:hAnsi="FS Siena Light"/>
          <w:sz w:val="24"/>
        </w:rPr>
      </w:pPr>
    </w:p>
    <w:p w:rsidR="000F162D" w:rsidRPr="007945CB" w:rsidRDefault="007945CB">
      <w:pPr>
        <w:tabs>
          <w:tab w:val="left" w:pos="2520"/>
        </w:tabs>
        <w:rPr>
          <w:rFonts w:ascii="FS Siena Light" w:hAnsi="FS Siena Light"/>
          <w:b/>
          <w:sz w:val="24"/>
        </w:rPr>
      </w:pPr>
      <w:r w:rsidRPr="007945CB">
        <w:rPr>
          <w:rFonts w:ascii="FS Siena Light" w:hAnsi="FS Siena Light"/>
          <w:b/>
          <w:sz w:val="24"/>
        </w:rPr>
        <w:t>PREVIOUS EMPLOYER</w:t>
      </w:r>
    </w:p>
    <w:p w:rsidR="00000C8D" w:rsidRPr="00243867" w:rsidRDefault="00000C8D">
      <w:pPr>
        <w:pStyle w:val="TinyText"/>
        <w:rPr>
          <w:rFonts w:ascii="FS Siena Light" w:hAnsi="FS Siena Light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F54CE2" w:rsidRPr="0024386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F54CE2" w:rsidRPr="007945CB" w:rsidRDefault="00F54CE2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/>
                <w:b w:val="0"/>
                <w:bCs/>
                <w:sz w:val="24"/>
                <w:lang w:val="en-US"/>
              </w:rPr>
            </w:pPr>
            <w:r w:rsidRPr="007945CB">
              <w:rPr>
                <w:rFonts w:ascii="FS Siena Light" w:hAnsi="FS Siena Light"/>
                <w:b w:val="0"/>
                <w:bCs/>
                <w:sz w:val="24"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54CE2" w:rsidRPr="00501C98" w:rsidRDefault="00F54CE2" w:rsidP="00F24F4F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</w:tbl>
    <w:p w:rsidR="00F54CE2" w:rsidRPr="00243867" w:rsidRDefault="00F54CE2" w:rsidP="00F54CE2">
      <w:pPr>
        <w:pStyle w:val="TinyText"/>
        <w:rPr>
          <w:rFonts w:ascii="FS Siena Light" w:hAnsi="FS Siena Light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F54CE2" w:rsidRPr="0024386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54CE2" w:rsidRPr="007945CB" w:rsidRDefault="00F54CE2" w:rsidP="00F24F4F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FS Siena Light" w:hAnsi="FS Siena Light"/>
                <w:b w:val="0"/>
                <w:bCs/>
                <w:sz w:val="24"/>
              </w:rPr>
            </w:pPr>
            <w:r w:rsidRPr="007945CB">
              <w:rPr>
                <w:rFonts w:ascii="FS Siena Light" w:hAnsi="FS Siena Light"/>
                <w:b w:val="0"/>
                <w:bCs/>
                <w:sz w:val="24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54CE2" w:rsidRPr="00501C98" w:rsidRDefault="00F54CE2" w:rsidP="00F24F4F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  <w:tr w:rsidR="00F54CE2" w:rsidRPr="0024386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54CE2" w:rsidRPr="00243867" w:rsidRDefault="00F54CE2" w:rsidP="00F24F4F">
            <w:pPr>
              <w:tabs>
                <w:tab w:val="left" w:pos="2520"/>
              </w:tabs>
              <w:rPr>
                <w:rFonts w:ascii="FS Siena Light" w:hAnsi="FS Siena Light"/>
                <w:sz w:val="24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54CE2" w:rsidRPr="00501C98" w:rsidRDefault="00F54CE2" w:rsidP="00F24F4F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  <w:tr w:rsidR="00F54CE2" w:rsidRPr="0024386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54CE2" w:rsidRPr="00243867" w:rsidRDefault="00F54CE2" w:rsidP="00F24F4F">
            <w:pPr>
              <w:tabs>
                <w:tab w:val="left" w:pos="2520"/>
              </w:tabs>
              <w:rPr>
                <w:rFonts w:ascii="FS Siena Light" w:hAnsi="FS Siena Light"/>
                <w:sz w:val="24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54CE2" w:rsidRPr="00243867" w:rsidRDefault="00F54CE2" w:rsidP="00F24F4F">
            <w:pPr>
              <w:tabs>
                <w:tab w:val="left" w:pos="2520"/>
              </w:tabs>
              <w:rPr>
                <w:rFonts w:ascii="FS Siena Light" w:hAnsi="FS Siena Light"/>
                <w:sz w:val="24"/>
              </w:rPr>
            </w:pPr>
          </w:p>
          <w:tbl>
            <w:tblPr>
              <w:tblW w:w="1800" w:type="dxa"/>
              <w:tblInd w:w="4824" w:type="dxa"/>
              <w:tblLook w:val="0000" w:firstRow="0" w:lastRow="0" w:firstColumn="0" w:lastColumn="0" w:noHBand="0" w:noVBand="0"/>
            </w:tblPr>
            <w:tblGrid>
              <w:gridCol w:w="1800"/>
            </w:tblGrid>
            <w:tr w:rsidR="00243867" w:rsidRPr="00501C98" w:rsidTr="00243867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:rsidR="00243867" w:rsidRPr="007945CB" w:rsidRDefault="00243867" w:rsidP="00F24F4F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Verdana" w:hAnsi="Verdana"/>
                      <w:b w:val="0"/>
                      <w:bCs/>
                      <w:sz w:val="24"/>
                      <w:lang w:val="en-US"/>
                    </w:rPr>
                  </w:pPr>
                  <w:r w:rsidRPr="007945CB">
                    <w:rPr>
                      <w:rFonts w:ascii="FS Siena Light" w:hAnsi="FS Siena Light"/>
                      <w:b w:val="0"/>
                      <w:bCs/>
                      <w:sz w:val="24"/>
                      <w:lang w:val="en-US"/>
                    </w:rPr>
                    <w:t>Postcode:</w:t>
                  </w:r>
                </w:p>
              </w:tc>
            </w:tr>
          </w:tbl>
          <w:p w:rsidR="00F54CE2" w:rsidRPr="00243867" w:rsidRDefault="00F54CE2" w:rsidP="00F24F4F">
            <w:pPr>
              <w:tabs>
                <w:tab w:val="left" w:pos="2520"/>
              </w:tabs>
              <w:rPr>
                <w:rFonts w:ascii="FS Siena Light" w:hAnsi="FS Siena Light"/>
                <w:sz w:val="24"/>
              </w:rPr>
            </w:pPr>
          </w:p>
        </w:tc>
      </w:tr>
    </w:tbl>
    <w:p w:rsidR="00F54CE2" w:rsidRPr="00243867" w:rsidRDefault="00F54CE2" w:rsidP="00F54CE2">
      <w:pPr>
        <w:pStyle w:val="TinyText"/>
        <w:rPr>
          <w:rFonts w:ascii="FS Siena Light" w:hAnsi="FS Siena Light"/>
          <w:sz w:val="24"/>
        </w:rPr>
      </w:pPr>
    </w:p>
    <w:p w:rsidR="00F54CE2" w:rsidRPr="00243867" w:rsidRDefault="00F54CE2" w:rsidP="00F54CE2">
      <w:pPr>
        <w:pStyle w:val="TinyText"/>
        <w:rPr>
          <w:rFonts w:ascii="FS Siena Light" w:hAnsi="FS Siena Light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352"/>
      </w:tblGrid>
      <w:tr w:rsidR="00F54CE2" w:rsidRPr="0024386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54CE2" w:rsidRPr="007945CB" w:rsidRDefault="00F54CE2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/>
                <w:b w:val="0"/>
                <w:bCs/>
                <w:sz w:val="24"/>
                <w:lang w:val="en-US"/>
              </w:rPr>
            </w:pPr>
            <w:r w:rsidRPr="007945CB">
              <w:rPr>
                <w:rFonts w:ascii="FS Siena Light" w:hAnsi="FS Siena Light"/>
                <w:b w:val="0"/>
                <w:bCs/>
                <w:sz w:val="24"/>
                <w:lang w:val="en-US"/>
              </w:rPr>
              <w:t>Position Held: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54CE2" w:rsidRPr="00501C98" w:rsidRDefault="00F54CE2" w:rsidP="00F24F4F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</w:tbl>
    <w:p w:rsidR="009F6A64" w:rsidRPr="00243867" w:rsidRDefault="009F6A64" w:rsidP="009F6A64">
      <w:pPr>
        <w:pStyle w:val="TinyText"/>
        <w:rPr>
          <w:rFonts w:ascii="FS Siena Light" w:hAnsi="FS Siena Light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40"/>
        <w:gridCol w:w="2340"/>
        <w:gridCol w:w="3672"/>
      </w:tblGrid>
      <w:tr w:rsidR="009F6A64" w:rsidRPr="0024386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9F6A64" w:rsidRPr="007945CB" w:rsidRDefault="009F6A64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/>
                <w:b w:val="0"/>
                <w:bCs/>
                <w:sz w:val="24"/>
                <w:lang w:val="en-US"/>
              </w:rPr>
            </w:pPr>
            <w:r w:rsidRPr="007945CB">
              <w:rPr>
                <w:rFonts w:ascii="FS Siena Light" w:hAnsi="FS Siena Light"/>
                <w:b w:val="0"/>
                <w:bCs/>
                <w:sz w:val="24"/>
                <w:lang w:val="en-US"/>
              </w:rPr>
              <w:t>Date Started: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F6A64" w:rsidRPr="00501C98" w:rsidRDefault="009F6A64" w:rsidP="00D1157A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  <w:tc>
          <w:tcPr>
            <w:tcW w:w="2340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9F6A64" w:rsidRPr="007945CB" w:rsidRDefault="009F6A64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/>
                <w:b w:val="0"/>
                <w:bCs/>
                <w:sz w:val="24"/>
                <w:lang w:val="en-US"/>
              </w:rPr>
            </w:pPr>
            <w:r w:rsidRPr="007945CB">
              <w:rPr>
                <w:rFonts w:ascii="FS Siena Light" w:hAnsi="FS Siena Light"/>
                <w:b w:val="0"/>
                <w:bCs/>
                <w:sz w:val="24"/>
                <w:lang w:val="en-US"/>
              </w:rPr>
              <w:t>Reason for leaving:</w:t>
            </w:r>
          </w:p>
        </w:tc>
        <w:tc>
          <w:tcPr>
            <w:tcW w:w="3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F6A64" w:rsidRPr="00501C98" w:rsidRDefault="009F6A64" w:rsidP="00D1157A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</w:tbl>
    <w:p w:rsidR="009F6A64" w:rsidRPr="00243867" w:rsidRDefault="009F6A64" w:rsidP="009F6A64">
      <w:pPr>
        <w:pStyle w:val="TinyText"/>
        <w:rPr>
          <w:rFonts w:ascii="FS Siena Light" w:hAnsi="FS Siena Light"/>
          <w:sz w:val="24"/>
        </w:rPr>
      </w:pPr>
    </w:p>
    <w:p w:rsidR="00F54CE2" w:rsidRPr="00243867" w:rsidRDefault="00F54CE2" w:rsidP="00F54CE2">
      <w:pPr>
        <w:pStyle w:val="TinyText"/>
        <w:rPr>
          <w:rFonts w:ascii="FS Siena Light" w:hAnsi="FS Siena Light"/>
          <w:sz w:val="24"/>
        </w:rPr>
      </w:pPr>
    </w:p>
    <w:p w:rsidR="00F54CE2" w:rsidRPr="00243867" w:rsidRDefault="00F54CE2" w:rsidP="00F54CE2">
      <w:pPr>
        <w:pStyle w:val="TinyText"/>
        <w:rPr>
          <w:rFonts w:ascii="FS Siena Light" w:hAnsi="FS Siena Light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7632"/>
      </w:tblGrid>
      <w:tr w:rsidR="00F54CE2" w:rsidRPr="00243867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:rsidR="00F54CE2" w:rsidRPr="007945CB" w:rsidRDefault="00F54CE2" w:rsidP="00F24F4F">
            <w:pPr>
              <w:autoSpaceDE w:val="0"/>
              <w:autoSpaceDN w:val="0"/>
              <w:adjustRightInd w:val="0"/>
              <w:rPr>
                <w:rFonts w:ascii="FS Siena Light" w:hAnsi="FS Siena Light"/>
                <w:bCs/>
                <w:sz w:val="24"/>
              </w:rPr>
            </w:pPr>
            <w:r w:rsidRPr="007945CB">
              <w:rPr>
                <w:rFonts w:ascii="FS Siena Light" w:hAnsi="FS Siena Light"/>
                <w:bCs/>
                <w:sz w:val="24"/>
                <w:lang w:val="en-US"/>
              </w:rPr>
              <w:t>Brief description of duties:</w:t>
            </w:r>
          </w:p>
        </w:tc>
      </w:tr>
      <w:tr w:rsidR="00F54CE2" w:rsidRPr="00243867">
        <w:trPr>
          <w:trHeight w:val="2360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54CE2" w:rsidRPr="00501C98" w:rsidRDefault="00F54CE2" w:rsidP="00F24F4F">
            <w:pPr>
              <w:tabs>
                <w:tab w:val="left" w:pos="2520"/>
              </w:tabs>
              <w:ind w:left="-108" w:hanging="180"/>
              <w:rPr>
                <w:rFonts w:ascii="Verdana" w:hAnsi="Verdana"/>
                <w:sz w:val="24"/>
              </w:rPr>
            </w:pPr>
          </w:p>
        </w:tc>
      </w:tr>
    </w:tbl>
    <w:p w:rsidR="0069600C" w:rsidRPr="00243867" w:rsidRDefault="0069600C">
      <w:pPr>
        <w:tabs>
          <w:tab w:val="left" w:pos="2520"/>
        </w:tabs>
        <w:rPr>
          <w:rFonts w:ascii="FS Siena Light" w:hAnsi="FS Siena Light"/>
          <w:sz w:val="24"/>
        </w:rPr>
      </w:pPr>
    </w:p>
    <w:p w:rsidR="00000C8D" w:rsidRPr="00243867" w:rsidRDefault="00F05A0E">
      <w:pPr>
        <w:tabs>
          <w:tab w:val="left" w:pos="2520"/>
        </w:tabs>
        <w:rPr>
          <w:rFonts w:ascii="FS Siena Light" w:hAnsi="FS Siena Light"/>
          <w:sz w:val="24"/>
        </w:rPr>
      </w:pPr>
      <w:proofErr w:type="gramStart"/>
      <w:r w:rsidRPr="00243867">
        <w:rPr>
          <w:rFonts w:ascii="FS Siena Light" w:hAnsi="FS Siena Light"/>
          <w:sz w:val="24"/>
        </w:rPr>
        <w:t>Continue on</w:t>
      </w:r>
      <w:proofErr w:type="gramEnd"/>
      <w:r w:rsidRPr="00243867">
        <w:rPr>
          <w:rFonts w:ascii="FS Siena Light" w:hAnsi="FS Siena Light"/>
          <w:sz w:val="24"/>
        </w:rPr>
        <w:t xml:space="preserve"> separate sheet if necessary</w:t>
      </w:r>
    </w:p>
    <w:p w:rsidR="005B0E38" w:rsidRPr="00243867" w:rsidRDefault="005B0E38">
      <w:pPr>
        <w:rPr>
          <w:rFonts w:ascii="FS Siena Light" w:hAnsi="FS Siena Light"/>
          <w:sz w:val="24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000C8D" w:rsidRPr="00243867">
        <w:trPr>
          <w:trHeight w:val="491"/>
        </w:trPr>
        <w:tc>
          <w:tcPr>
            <w:tcW w:w="11088" w:type="dxa"/>
            <w:shd w:val="clear" w:color="auto" w:fill="003366"/>
            <w:vAlign w:val="center"/>
          </w:tcPr>
          <w:p w:rsidR="00000C8D" w:rsidRPr="002B5C0B" w:rsidRDefault="00D77A55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FS Siena Light" w:hAnsi="FS Siena Light" w:cs="Arial"/>
                <w:b w:val="0"/>
                <w:caps/>
                <w:color w:val="FFFFFF"/>
                <w:sz w:val="24"/>
                <w:lang w:val="en-US"/>
              </w:rPr>
            </w:pPr>
            <w:r w:rsidRPr="007945CB">
              <w:rPr>
                <w:rFonts w:ascii="FS Siena Light" w:hAnsi="FS Siena Light" w:cs="Arial"/>
                <w:b w:val="0"/>
                <w:color w:val="FFFFFF"/>
                <w:sz w:val="24"/>
                <w:lang w:val="en-US"/>
              </w:rPr>
              <w:t xml:space="preserve"> </w:t>
            </w:r>
            <w:r w:rsidRPr="002B5C0B">
              <w:rPr>
                <w:rFonts w:ascii="FS Siena Light" w:hAnsi="FS Siena Light" w:cs="Arial"/>
                <w:b w:val="0"/>
                <w:caps/>
                <w:color w:val="FFFFFF"/>
                <w:sz w:val="24"/>
                <w:lang w:val="en-US"/>
              </w:rPr>
              <w:t>Information in support of your application</w:t>
            </w:r>
          </w:p>
        </w:tc>
      </w:tr>
      <w:tr w:rsidR="00000C8D" w:rsidRPr="00243867">
        <w:trPr>
          <w:trHeight w:val="1237"/>
        </w:trPr>
        <w:tc>
          <w:tcPr>
            <w:tcW w:w="11088" w:type="dxa"/>
            <w:shd w:val="clear" w:color="auto" w:fill="auto"/>
            <w:vAlign w:val="center"/>
          </w:tcPr>
          <w:p w:rsidR="005B0E38" w:rsidRPr="00243867" w:rsidRDefault="005B0E38">
            <w:pPr>
              <w:autoSpaceDE w:val="0"/>
              <w:autoSpaceDN w:val="0"/>
              <w:adjustRightInd w:val="0"/>
              <w:rPr>
                <w:rFonts w:ascii="FS Siena Light" w:hAnsi="FS Siena Light" w:cs="Arial"/>
                <w:b/>
                <w:bCs/>
                <w:sz w:val="24"/>
                <w:lang w:val="en-US"/>
              </w:rPr>
            </w:pPr>
          </w:p>
          <w:p w:rsidR="00000C8D" w:rsidRPr="00243867" w:rsidRDefault="00D77A55">
            <w:pPr>
              <w:autoSpaceDE w:val="0"/>
              <w:autoSpaceDN w:val="0"/>
              <w:adjustRightInd w:val="0"/>
              <w:rPr>
                <w:rFonts w:ascii="FS Siena Light" w:hAnsi="FS Siena Light" w:cs="Arial"/>
                <w:b/>
                <w:bCs/>
                <w:sz w:val="24"/>
                <w:lang w:val="en-US"/>
              </w:rPr>
            </w:pPr>
            <w:r w:rsidRPr="00243867">
              <w:rPr>
                <w:rFonts w:ascii="FS Siena Light" w:hAnsi="FS Siena Light" w:cs="Arial"/>
                <w:b/>
                <w:bCs/>
                <w:sz w:val="24"/>
                <w:lang w:val="en-US"/>
              </w:rPr>
              <w:t>Skills, abilities and experience</w:t>
            </w:r>
          </w:p>
          <w:p w:rsidR="00000C8D" w:rsidRPr="00243867" w:rsidRDefault="00000C8D">
            <w:pPr>
              <w:autoSpaceDE w:val="0"/>
              <w:autoSpaceDN w:val="0"/>
              <w:adjustRightInd w:val="0"/>
              <w:rPr>
                <w:rFonts w:ascii="FS Siena Light" w:hAnsi="FS Siena Light" w:cs="Arial"/>
                <w:sz w:val="24"/>
              </w:rPr>
            </w:pPr>
            <w:r w:rsidRPr="00243867">
              <w:rPr>
                <w:rFonts w:ascii="FS Siena Light" w:hAnsi="FS Siena Light" w:cs="Arial"/>
                <w:sz w:val="24"/>
                <w:lang w:val="en-US"/>
              </w:rPr>
              <w:t xml:space="preserve">Please use this section to </w:t>
            </w:r>
            <w:r w:rsidR="00D77A55" w:rsidRPr="00243867">
              <w:rPr>
                <w:rFonts w:ascii="FS Siena Light" w:hAnsi="FS Siena Light" w:cs="Arial"/>
                <w:sz w:val="24"/>
                <w:lang w:val="en-US"/>
              </w:rPr>
              <w:t xml:space="preserve">demonstrate </w:t>
            </w:r>
            <w:r w:rsidR="00485E10" w:rsidRPr="00243867">
              <w:rPr>
                <w:rFonts w:ascii="FS Siena Light" w:hAnsi="FS Siena Light" w:cs="Arial"/>
                <w:sz w:val="24"/>
                <w:lang w:val="en-US"/>
              </w:rPr>
              <w:t xml:space="preserve">why you think you would be suitable for the post by reference </w:t>
            </w:r>
            <w:r w:rsidR="00B74687" w:rsidRPr="00243867">
              <w:rPr>
                <w:rFonts w:ascii="FS Siena Light" w:hAnsi="FS Siena Light" w:cs="Arial"/>
                <w:sz w:val="24"/>
                <w:lang w:val="en-US"/>
              </w:rPr>
              <w:t xml:space="preserve">to </w:t>
            </w:r>
            <w:r w:rsidRPr="00243867">
              <w:rPr>
                <w:rFonts w:ascii="FS Siena Light" w:hAnsi="FS Siena Light" w:cs="Arial"/>
                <w:sz w:val="24"/>
                <w:lang w:val="en-US"/>
              </w:rPr>
              <w:t xml:space="preserve">the </w:t>
            </w:r>
            <w:r w:rsidR="008806E7" w:rsidRPr="00243867">
              <w:rPr>
                <w:rFonts w:ascii="FS Siena Light" w:hAnsi="FS Siena Light" w:cs="Arial"/>
                <w:sz w:val="24"/>
                <w:lang w:val="en-US"/>
              </w:rPr>
              <w:t>j</w:t>
            </w:r>
            <w:r w:rsidR="00B31D0D" w:rsidRPr="00243867">
              <w:rPr>
                <w:rFonts w:ascii="FS Siena Light" w:hAnsi="FS Siena Light" w:cs="Arial"/>
                <w:sz w:val="24"/>
                <w:lang w:val="en-US"/>
              </w:rPr>
              <w:t>ob description</w:t>
            </w:r>
            <w:r w:rsidR="00D77A55" w:rsidRPr="00243867">
              <w:rPr>
                <w:rFonts w:ascii="FS Siena Light" w:hAnsi="FS Siena Light" w:cs="Arial"/>
                <w:sz w:val="24"/>
                <w:lang w:val="en-US"/>
              </w:rPr>
              <w:t xml:space="preserve"> </w:t>
            </w:r>
            <w:r w:rsidR="004A540A" w:rsidRPr="00243867">
              <w:rPr>
                <w:rFonts w:ascii="FS Siena Light" w:hAnsi="FS Siena Light" w:cs="Arial"/>
                <w:sz w:val="24"/>
                <w:lang w:val="en-US"/>
              </w:rPr>
              <w:t xml:space="preserve">and </w:t>
            </w:r>
            <w:r w:rsidR="008806E7" w:rsidRPr="00243867">
              <w:rPr>
                <w:rFonts w:ascii="FS Siena Light" w:hAnsi="FS Siena Light" w:cs="Arial"/>
                <w:sz w:val="24"/>
                <w:lang w:val="en-US"/>
              </w:rPr>
              <w:t>person s</w:t>
            </w:r>
            <w:r w:rsidR="00D77A55" w:rsidRPr="00243867">
              <w:rPr>
                <w:rFonts w:ascii="FS Siena Light" w:hAnsi="FS Siena Light" w:cs="Arial"/>
                <w:sz w:val="24"/>
                <w:lang w:val="en-US"/>
              </w:rPr>
              <w:t>pecification</w:t>
            </w:r>
            <w:r w:rsidR="008806E7" w:rsidRPr="00243867">
              <w:rPr>
                <w:rFonts w:ascii="FS Siena Light" w:hAnsi="FS Siena Light" w:cs="Arial"/>
                <w:sz w:val="24"/>
                <w:lang w:val="en-US"/>
              </w:rPr>
              <w:t xml:space="preserve"> (</w:t>
            </w:r>
            <w:r w:rsidR="00D554A8" w:rsidRPr="00243867">
              <w:rPr>
                <w:rFonts w:ascii="FS Siena Light" w:hAnsi="FS Siena Light" w:cs="Arial"/>
                <w:sz w:val="24"/>
                <w:lang w:val="en-US"/>
              </w:rPr>
              <w:t xml:space="preserve">and </w:t>
            </w:r>
            <w:r w:rsidR="008806E7" w:rsidRPr="00243867">
              <w:rPr>
                <w:rFonts w:ascii="FS Siena Light" w:hAnsi="FS Siena Light" w:cs="Arial"/>
                <w:sz w:val="24"/>
                <w:lang w:val="en-US"/>
              </w:rPr>
              <w:t>by giving examples and case studies</w:t>
            </w:r>
            <w:r w:rsidR="00485E10" w:rsidRPr="00243867">
              <w:rPr>
                <w:rFonts w:ascii="FS Siena Light" w:hAnsi="FS Siena Light" w:cs="Arial"/>
                <w:sz w:val="24"/>
                <w:lang w:val="en-US"/>
              </w:rPr>
              <w:t>)</w:t>
            </w:r>
            <w:r w:rsidR="00D77A55" w:rsidRPr="00243867">
              <w:rPr>
                <w:rFonts w:ascii="FS Siena Light" w:hAnsi="FS Siena Light" w:cs="Arial"/>
                <w:sz w:val="24"/>
                <w:lang w:val="en-US"/>
              </w:rPr>
              <w:t>.   Please include all relevant information, whether obtained through formal employment or</w:t>
            </w:r>
            <w:r w:rsidRPr="00243867">
              <w:rPr>
                <w:rFonts w:ascii="FS Siena Light" w:hAnsi="FS Siena Light" w:cs="Arial"/>
                <w:sz w:val="24"/>
                <w:lang w:val="en-US"/>
              </w:rPr>
              <w:t xml:space="preserve"> voluntary</w:t>
            </w:r>
            <w:r w:rsidR="00D77A55" w:rsidRPr="00243867">
              <w:rPr>
                <w:rFonts w:ascii="FS Siena Light" w:hAnsi="FS Siena Light" w:cs="Arial"/>
                <w:sz w:val="24"/>
                <w:lang w:val="en-US"/>
              </w:rPr>
              <w:t>/leisure</w:t>
            </w:r>
            <w:r w:rsidRPr="00243867">
              <w:rPr>
                <w:rFonts w:ascii="FS Siena Light" w:hAnsi="FS Siena Light" w:cs="Arial"/>
                <w:sz w:val="24"/>
                <w:lang w:val="en-US"/>
              </w:rPr>
              <w:t xml:space="preserve"> activities. Attach and label any additional sheets used.</w:t>
            </w:r>
          </w:p>
        </w:tc>
      </w:tr>
      <w:tr w:rsidR="00000C8D" w:rsidRPr="00243867" w:rsidTr="00430552">
        <w:tblPrEx>
          <w:shd w:val="clear" w:color="auto" w:fill="auto"/>
        </w:tblPrEx>
        <w:trPr>
          <w:trHeight w:val="5290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15378A" w:rsidRPr="00501C98" w:rsidRDefault="0015378A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  <w:tr w:rsidR="00000C8D" w:rsidRPr="00243867">
        <w:tblPrEx>
          <w:shd w:val="clear" w:color="auto" w:fill="auto"/>
        </w:tblPrEx>
        <w:trPr>
          <w:trHeight w:val="335"/>
        </w:trPr>
        <w:tc>
          <w:tcPr>
            <w:tcW w:w="11088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000C8D" w:rsidRPr="00243867" w:rsidRDefault="00000C8D">
            <w:pPr>
              <w:autoSpaceDE w:val="0"/>
              <w:autoSpaceDN w:val="0"/>
              <w:adjustRightInd w:val="0"/>
              <w:rPr>
                <w:rFonts w:ascii="FS Siena Light" w:hAnsi="FS Siena Light" w:cs="Arial"/>
                <w:sz w:val="24"/>
              </w:rPr>
            </w:pPr>
            <w:proofErr w:type="gramStart"/>
            <w:r w:rsidRPr="00243867">
              <w:rPr>
                <w:rFonts w:ascii="FS Siena Light" w:hAnsi="FS Siena Light" w:cs="Arial"/>
                <w:sz w:val="24"/>
                <w:lang w:val="en-US"/>
              </w:rPr>
              <w:t>Continue on</w:t>
            </w:r>
            <w:proofErr w:type="gramEnd"/>
            <w:r w:rsidRPr="00243867">
              <w:rPr>
                <w:rFonts w:ascii="FS Siena Light" w:hAnsi="FS Siena Light" w:cs="Arial"/>
                <w:sz w:val="24"/>
                <w:lang w:val="en-US"/>
              </w:rPr>
              <w:t xml:space="preserve"> a separate sheet if necessary</w:t>
            </w:r>
          </w:p>
        </w:tc>
      </w:tr>
    </w:tbl>
    <w:p w:rsidR="000F0A1C" w:rsidRPr="00243867" w:rsidRDefault="000F0A1C">
      <w:pPr>
        <w:tabs>
          <w:tab w:val="left" w:pos="2520"/>
        </w:tabs>
        <w:rPr>
          <w:rFonts w:ascii="FS Siena Light" w:hAnsi="FS Siena Light"/>
          <w:sz w:val="24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000C8D" w:rsidRPr="00243867">
        <w:trPr>
          <w:trHeight w:val="491"/>
        </w:trPr>
        <w:tc>
          <w:tcPr>
            <w:tcW w:w="11088" w:type="dxa"/>
            <w:shd w:val="clear" w:color="auto" w:fill="003366"/>
            <w:vAlign w:val="center"/>
          </w:tcPr>
          <w:p w:rsidR="00000C8D" w:rsidRPr="002B5C0B" w:rsidRDefault="00F22A93" w:rsidP="001A4E53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FS Siena Light" w:hAnsi="FS Siena Light" w:cs="Arial"/>
                <w:b w:val="0"/>
                <w:bCs w:val="0"/>
                <w:caps/>
                <w:color w:val="FFFFFF"/>
                <w:sz w:val="24"/>
              </w:rPr>
            </w:pPr>
            <w:bookmarkStart w:id="0" w:name="_Hlk500775307"/>
            <w:r w:rsidRPr="002B5C0B">
              <w:rPr>
                <w:rFonts w:ascii="FS Siena Light" w:hAnsi="FS Siena Light" w:cs="Arial"/>
                <w:b w:val="0"/>
                <w:caps/>
                <w:color w:val="FFFFFF"/>
                <w:sz w:val="24"/>
                <w:lang w:val="en-US"/>
              </w:rPr>
              <w:t>Convictions/ Disqualifications</w:t>
            </w:r>
          </w:p>
        </w:tc>
      </w:tr>
      <w:bookmarkEnd w:id="0"/>
    </w:tbl>
    <w:p w:rsidR="00000C8D" w:rsidRPr="00243867" w:rsidRDefault="00000C8D">
      <w:pPr>
        <w:pStyle w:val="TinyText"/>
        <w:rPr>
          <w:rFonts w:ascii="FS Siena Light" w:hAnsi="FS Siena Light"/>
          <w:color w:val="FFFFFF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00C8D" w:rsidRPr="00243867">
        <w:trPr>
          <w:trHeight w:val="796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C8D" w:rsidRPr="00243867" w:rsidRDefault="00085246">
            <w:pPr>
              <w:autoSpaceDE w:val="0"/>
              <w:autoSpaceDN w:val="0"/>
              <w:adjustRightInd w:val="0"/>
              <w:rPr>
                <w:rFonts w:ascii="FS Siena Light" w:hAnsi="FS Siena Light" w:cs="Arial"/>
                <w:sz w:val="24"/>
              </w:rPr>
            </w:pPr>
            <w:r w:rsidRPr="00243867">
              <w:rPr>
                <w:rFonts w:ascii="FS Siena Light" w:hAnsi="FS Siena Light" w:cs="Arial"/>
                <w:sz w:val="24"/>
                <w:lang w:val="en-US"/>
              </w:rPr>
              <w:t xml:space="preserve">Upon offer of employment </w:t>
            </w:r>
            <w:r w:rsidR="00933D7D" w:rsidRPr="00243867">
              <w:rPr>
                <w:rFonts w:ascii="FS Siena Light" w:hAnsi="FS Siena Light" w:cs="Arial"/>
                <w:sz w:val="24"/>
                <w:lang w:val="en-US"/>
              </w:rPr>
              <w:t>we reserve the right to</w:t>
            </w:r>
            <w:r w:rsidRPr="00243867">
              <w:rPr>
                <w:rFonts w:ascii="FS Siena Light" w:hAnsi="FS Siena Light" w:cs="Arial"/>
                <w:sz w:val="24"/>
                <w:lang w:val="en-US"/>
              </w:rPr>
              <w:t xml:space="preserve"> request a Criminal Records Bureau Disclosure at Standard level and this disclosure will include details of cautions,</w:t>
            </w:r>
            <w:r w:rsidR="00203FA6" w:rsidRPr="00243867">
              <w:rPr>
                <w:rFonts w:ascii="FS Siena Light" w:hAnsi="FS Siena Light" w:cs="Arial"/>
                <w:sz w:val="24"/>
                <w:lang w:val="en-US"/>
              </w:rPr>
              <w:t xml:space="preserve"> </w:t>
            </w:r>
            <w:r w:rsidRPr="00243867">
              <w:rPr>
                <w:rFonts w:ascii="FS Siena Light" w:hAnsi="FS Siena Light" w:cs="Arial"/>
                <w:sz w:val="24"/>
                <w:lang w:val="en-US"/>
              </w:rPr>
              <w:t>reprimands or final warnings as well as convictions.</w:t>
            </w:r>
          </w:p>
        </w:tc>
      </w:tr>
    </w:tbl>
    <w:p w:rsidR="00000C8D" w:rsidRPr="00243867" w:rsidRDefault="00000C8D">
      <w:pPr>
        <w:pStyle w:val="TinyText"/>
        <w:rPr>
          <w:rFonts w:ascii="FS Siena Light" w:hAnsi="FS Siena Light"/>
          <w:sz w:val="24"/>
        </w:rPr>
      </w:pPr>
    </w:p>
    <w:tbl>
      <w:tblPr>
        <w:tblW w:w="10846" w:type="dxa"/>
        <w:tblLook w:val="0000" w:firstRow="0" w:lastRow="0" w:firstColumn="0" w:lastColumn="0" w:noHBand="0" w:noVBand="0"/>
      </w:tblPr>
      <w:tblGrid>
        <w:gridCol w:w="10846"/>
      </w:tblGrid>
      <w:tr w:rsidR="00933D7D" w:rsidRPr="00243867" w:rsidTr="00501C98">
        <w:trPr>
          <w:trHeight w:val="1174"/>
        </w:trPr>
        <w:tc>
          <w:tcPr>
            <w:tcW w:w="108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33D7D" w:rsidRPr="00501C98" w:rsidRDefault="00933D7D" w:rsidP="00D1157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4"/>
                <w:lang w:val="en-US"/>
              </w:rPr>
            </w:pPr>
            <w:r w:rsidRPr="00243867">
              <w:rPr>
                <w:rFonts w:ascii="FS Siena Light" w:hAnsi="FS Siena Light" w:cs="Arial"/>
                <w:b/>
                <w:bCs/>
                <w:sz w:val="24"/>
                <w:lang w:val="en-US"/>
              </w:rPr>
              <w:t>Please provide details below of any convictions which are not spent under the terms of the Rehabilitation of Offenders Act 1974:</w:t>
            </w:r>
          </w:p>
          <w:p w:rsidR="00933D7D" w:rsidRPr="00501C98" w:rsidRDefault="00933D7D" w:rsidP="00D1157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4"/>
                <w:lang w:val="en-US"/>
              </w:rPr>
            </w:pPr>
            <w:r w:rsidRPr="00501C98">
              <w:rPr>
                <w:rFonts w:ascii="Verdana" w:hAnsi="Verdana" w:cs="Arial"/>
                <w:bCs/>
                <w:sz w:val="24"/>
                <w:lang w:val="en-US"/>
              </w:rPr>
              <w:t xml:space="preserve"> </w:t>
            </w:r>
          </w:p>
          <w:p w:rsidR="00933D7D" w:rsidRDefault="00933D7D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 w:cs="Arial"/>
                <w:b w:val="0"/>
                <w:bCs/>
                <w:sz w:val="24"/>
                <w:lang w:val="en-US"/>
              </w:rPr>
            </w:pPr>
          </w:p>
          <w:p w:rsidR="00F52781" w:rsidRPr="00243867" w:rsidRDefault="00F52781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 w:cs="Arial"/>
                <w:b w:val="0"/>
                <w:bCs/>
                <w:sz w:val="24"/>
                <w:lang w:val="en-US"/>
              </w:rPr>
            </w:pPr>
          </w:p>
        </w:tc>
      </w:tr>
    </w:tbl>
    <w:p w:rsidR="00000C8D" w:rsidRDefault="00000C8D">
      <w:pPr>
        <w:pStyle w:val="TinyText"/>
        <w:rPr>
          <w:rFonts w:ascii="FS Siena Light" w:hAnsi="FS Siena Light"/>
          <w:sz w:val="24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501C98" w:rsidRPr="00243867" w:rsidTr="00BA1C2B">
        <w:trPr>
          <w:trHeight w:val="491"/>
        </w:trPr>
        <w:tc>
          <w:tcPr>
            <w:tcW w:w="11088" w:type="dxa"/>
            <w:shd w:val="clear" w:color="auto" w:fill="003366"/>
            <w:vAlign w:val="center"/>
          </w:tcPr>
          <w:p w:rsidR="00501C98" w:rsidRPr="007945CB" w:rsidRDefault="00501C98" w:rsidP="00501C98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FS Siena Light" w:hAnsi="FS Siena Light" w:cs="Arial"/>
                <w:b w:val="0"/>
                <w:bCs w:val="0"/>
                <w:color w:val="FFFFFF"/>
                <w:sz w:val="24"/>
              </w:rPr>
            </w:pPr>
            <w:r w:rsidRPr="007945CB">
              <w:rPr>
                <w:rFonts w:ascii="FS Siena Light" w:hAnsi="FS Siena Light" w:cs="Arial"/>
                <w:b w:val="0"/>
                <w:bCs w:val="0"/>
                <w:color w:val="FFFFFF"/>
                <w:sz w:val="24"/>
              </w:rPr>
              <w:lastRenderedPageBreak/>
              <w:t xml:space="preserve"> </w:t>
            </w:r>
            <w:r w:rsidRPr="002B5C0B">
              <w:rPr>
                <w:rFonts w:ascii="FS Siena Light" w:hAnsi="FS Siena Light" w:cs="Arial"/>
                <w:b w:val="0"/>
                <w:caps/>
                <w:color w:val="FFFFFF"/>
                <w:sz w:val="24"/>
                <w:lang w:val="en-US"/>
              </w:rPr>
              <w:t>Reasonable Adjustments/Arrangements for Interview</w:t>
            </w:r>
          </w:p>
        </w:tc>
      </w:tr>
    </w:tbl>
    <w:p w:rsidR="00501C98" w:rsidRPr="00243867" w:rsidRDefault="00501C98">
      <w:pPr>
        <w:pStyle w:val="TinyText"/>
        <w:rPr>
          <w:rFonts w:ascii="FS Siena Light" w:hAnsi="FS Siena Ligh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00C8D" w:rsidRPr="00243867">
        <w:trPr>
          <w:trHeight w:val="1112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C8D" w:rsidRPr="00243867" w:rsidRDefault="00D87F34">
            <w:pPr>
              <w:autoSpaceDE w:val="0"/>
              <w:autoSpaceDN w:val="0"/>
              <w:adjustRightInd w:val="0"/>
              <w:rPr>
                <w:rFonts w:ascii="FS Siena Light" w:hAnsi="FS Siena Light" w:cs="Arial"/>
                <w:sz w:val="24"/>
              </w:rPr>
            </w:pPr>
            <w:r w:rsidRPr="00243867">
              <w:rPr>
                <w:rFonts w:ascii="FS Siena Light" w:hAnsi="FS Siena Light" w:cs="Arial"/>
                <w:sz w:val="24"/>
                <w:lang w:val="en-US"/>
              </w:rPr>
              <w:t>Please contact us if you need the application form in an alternative format or let us know if you need any adjustments for the interview.</w:t>
            </w:r>
          </w:p>
        </w:tc>
      </w:tr>
    </w:tbl>
    <w:p w:rsidR="00000C8D" w:rsidRPr="00243867" w:rsidRDefault="00000C8D">
      <w:pPr>
        <w:pStyle w:val="TinyText"/>
        <w:rPr>
          <w:rFonts w:ascii="FS Siena Light" w:hAnsi="FS Siena Light"/>
          <w:sz w:val="24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000C8D" w:rsidRPr="00243867">
        <w:trPr>
          <w:trHeight w:val="491"/>
        </w:trPr>
        <w:tc>
          <w:tcPr>
            <w:tcW w:w="11088" w:type="dxa"/>
            <w:shd w:val="clear" w:color="auto" w:fill="003366"/>
            <w:vAlign w:val="center"/>
          </w:tcPr>
          <w:p w:rsidR="00000C8D" w:rsidRPr="007945CB" w:rsidRDefault="00000C8D" w:rsidP="001A4E53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FS Siena Light" w:hAnsi="FS Siena Light" w:cs="Arial"/>
                <w:b w:val="0"/>
                <w:bCs w:val="0"/>
                <w:color w:val="FFFFFF"/>
                <w:sz w:val="24"/>
              </w:rPr>
            </w:pPr>
            <w:r w:rsidRPr="002B5C0B">
              <w:rPr>
                <w:rFonts w:ascii="FS Siena Light" w:hAnsi="FS Siena Light" w:cs="Arial"/>
                <w:b w:val="0"/>
                <w:caps/>
                <w:color w:val="FFFFFF"/>
                <w:sz w:val="24"/>
                <w:lang w:val="en-US"/>
              </w:rPr>
              <w:t>References</w:t>
            </w:r>
          </w:p>
        </w:tc>
      </w:tr>
    </w:tbl>
    <w:p w:rsidR="00000C8D" w:rsidRPr="00243867" w:rsidRDefault="00000C8D">
      <w:pPr>
        <w:pStyle w:val="TinyText"/>
        <w:rPr>
          <w:rFonts w:ascii="FS Siena Light" w:hAnsi="FS Siena Ligh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00C8D" w:rsidRPr="00243867">
        <w:trPr>
          <w:trHeight w:val="68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E38" w:rsidRPr="00243867" w:rsidRDefault="00000C8D">
            <w:pPr>
              <w:autoSpaceDE w:val="0"/>
              <w:autoSpaceDN w:val="0"/>
              <w:adjustRightInd w:val="0"/>
              <w:rPr>
                <w:rFonts w:ascii="FS Siena Light" w:hAnsi="FS Siena Light" w:cs="Arial"/>
                <w:sz w:val="24"/>
                <w:lang w:val="en-US"/>
              </w:rPr>
            </w:pPr>
            <w:r w:rsidRPr="00243867">
              <w:rPr>
                <w:rFonts w:ascii="FS Siena Light" w:hAnsi="FS Siena Light" w:cs="Arial"/>
                <w:sz w:val="24"/>
                <w:lang w:val="en-US"/>
              </w:rPr>
              <w:t>Please give</w:t>
            </w:r>
            <w:r w:rsidR="006A2BAD" w:rsidRPr="00243867">
              <w:rPr>
                <w:rFonts w:ascii="FS Siena Light" w:hAnsi="FS Siena Light" w:cs="Arial"/>
                <w:sz w:val="24"/>
                <w:lang w:val="en-US"/>
              </w:rPr>
              <w:t xml:space="preserve"> the names and addresses of two </w:t>
            </w:r>
            <w:r w:rsidR="00B74687" w:rsidRPr="00243867">
              <w:rPr>
                <w:rFonts w:ascii="FS Siena Light" w:hAnsi="FS Siena Light" w:cs="Arial"/>
                <w:sz w:val="24"/>
                <w:lang w:val="en-US"/>
              </w:rPr>
              <w:t>refere</w:t>
            </w:r>
            <w:r w:rsidR="006A2BAD" w:rsidRPr="00243867">
              <w:rPr>
                <w:rFonts w:ascii="FS Siena Light" w:hAnsi="FS Siena Light" w:cs="Arial"/>
                <w:sz w:val="24"/>
                <w:lang w:val="en-US"/>
              </w:rPr>
              <w:t>es</w:t>
            </w:r>
            <w:r w:rsidRPr="00243867">
              <w:rPr>
                <w:rFonts w:ascii="FS Siena Light" w:hAnsi="FS Siena Light" w:cs="Arial"/>
                <w:sz w:val="24"/>
                <w:lang w:val="en-US"/>
              </w:rPr>
              <w:t>.</w:t>
            </w:r>
            <w:r w:rsidR="006A2BAD" w:rsidRPr="00243867">
              <w:rPr>
                <w:rFonts w:ascii="FS Siena Light" w:hAnsi="FS Siena Light" w:cs="Arial"/>
                <w:sz w:val="24"/>
                <w:lang w:val="en-US"/>
              </w:rPr>
              <w:t xml:space="preserve"> </w:t>
            </w:r>
          </w:p>
        </w:tc>
      </w:tr>
    </w:tbl>
    <w:p w:rsidR="00000C8D" w:rsidRPr="00243867" w:rsidRDefault="00000C8D">
      <w:pPr>
        <w:pStyle w:val="TinyText"/>
        <w:rPr>
          <w:rFonts w:ascii="FS Siena Light" w:hAnsi="FS Siena Light"/>
          <w:sz w:val="24"/>
        </w:rPr>
      </w:pPr>
    </w:p>
    <w:tbl>
      <w:tblPr>
        <w:tblW w:w="11023" w:type="dxa"/>
        <w:shd w:val="clear" w:color="auto" w:fill="003366"/>
        <w:tblLook w:val="0000" w:firstRow="0" w:lastRow="0" w:firstColumn="0" w:lastColumn="0" w:noHBand="0" w:noVBand="0"/>
      </w:tblPr>
      <w:tblGrid>
        <w:gridCol w:w="5148"/>
        <w:gridCol w:w="5875"/>
      </w:tblGrid>
      <w:tr w:rsidR="007945CB" w:rsidRPr="00243867" w:rsidTr="007945CB">
        <w:trPr>
          <w:cantSplit/>
          <w:trHeight w:val="441"/>
        </w:trPr>
        <w:tc>
          <w:tcPr>
            <w:tcW w:w="5148" w:type="dxa"/>
            <w:shd w:val="clear" w:color="auto" w:fill="003366"/>
            <w:vAlign w:val="center"/>
          </w:tcPr>
          <w:p w:rsidR="007945CB" w:rsidRPr="007945CB" w:rsidRDefault="007945CB" w:rsidP="007945CB">
            <w:pPr>
              <w:pStyle w:val="Default"/>
              <w:rPr>
                <w:rFonts w:ascii="FS Siena Light" w:hAnsi="FS Siena Light"/>
                <w:bCs/>
                <w:color w:val="FFFFFF"/>
              </w:rPr>
            </w:pPr>
            <w:r w:rsidRPr="007945CB">
              <w:rPr>
                <w:rFonts w:ascii="FS Siena Light" w:hAnsi="FS Siena Light"/>
                <w:bCs/>
                <w:color w:val="FFFFFF"/>
              </w:rPr>
              <w:t>Reference 1</w:t>
            </w:r>
          </w:p>
        </w:tc>
        <w:tc>
          <w:tcPr>
            <w:tcW w:w="5875" w:type="dxa"/>
            <w:shd w:val="clear" w:color="auto" w:fill="003366"/>
            <w:vAlign w:val="center"/>
          </w:tcPr>
          <w:p w:rsidR="007945CB" w:rsidRPr="007945CB" w:rsidRDefault="007945CB" w:rsidP="007945CB">
            <w:pPr>
              <w:autoSpaceDE w:val="0"/>
              <w:autoSpaceDN w:val="0"/>
              <w:adjustRightInd w:val="0"/>
              <w:rPr>
                <w:rFonts w:ascii="FS Siena Light" w:hAnsi="FS Siena Light" w:cs="Arial"/>
                <w:bCs/>
                <w:color w:val="FFFFFF"/>
                <w:sz w:val="24"/>
              </w:rPr>
            </w:pPr>
            <w:r w:rsidRPr="007945CB">
              <w:rPr>
                <w:rFonts w:ascii="FS Siena Light" w:hAnsi="FS Siena Light" w:cs="Arial"/>
                <w:bCs/>
                <w:color w:val="FFFFFF"/>
                <w:sz w:val="24"/>
              </w:rPr>
              <w:t>Reference 2</w:t>
            </w:r>
          </w:p>
        </w:tc>
      </w:tr>
    </w:tbl>
    <w:p w:rsidR="000050A1" w:rsidRPr="00243867" w:rsidRDefault="000050A1">
      <w:pPr>
        <w:pStyle w:val="TinyText"/>
        <w:rPr>
          <w:rFonts w:ascii="FS Siena Light" w:hAnsi="FS Siena Ligh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670"/>
      </w:tblGrid>
      <w:tr w:rsidR="000050A1" w:rsidRPr="00243867" w:rsidTr="008871F4">
        <w:tc>
          <w:tcPr>
            <w:tcW w:w="5148" w:type="dxa"/>
          </w:tcPr>
          <w:p w:rsidR="000050A1" w:rsidRPr="00D536E4" w:rsidRDefault="000050A1">
            <w:pPr>
              <w:pStyle w:val="TinyText"/>
              <w:rPr>
                <w:rFonts w:ascii="FS Siena Light" w:hAnsi="FS Siena Light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  <w:r w:rsidRPr="00D536E4">
              <w:rPr>
                <w:rFonts w:ascii="FS Siena Light" w:hAnsi="FS Siena Light"/>
                <w:sz w:val="24"/>
              </w:rPr>
              <w:t xml:space="preserve">Name: </w:t>
            </w: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  <w:r w:rsidRPr="00D536E4">
              <w:rPr>
                <w:rFonts w:ascii="FS Siena Light" w:hAnsi="FS Siena Light"/>
                <w:sz w:val="24"/>
              </w:rPr>
              <w:t xml:space="preserve">Job Title: </w:t>
            </w: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  <w:r w:rsidRPr="00D536E4">
              <w:rPr>
                <w:rFonts w:ascii="FS Siena Light" w:hAnsi="FS Siena Light"/>
                <w:sz w:val="24"/>
              </w:rPr>
              <w:t xml:space="preserve">Organisation: </w:t>
            </w: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  <w:r w:rsidRPr="00D536E4">
              <w:rPr>
                <w:rFonts w:ascii="FS Siena Light" w:hAnsi="FS Siena Light"/>
                <w:sz w:val="24"/>
              </w:rPr>
              <w:t xml:space="preserve">Address: </w:t>
            </w: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  <w:r w:rsidRPr="00D536E4">
              <w:rPr>
                <w:rFonts w:ascii="FS Siena Light" w:hAnsi="FS Siena Light"/>
                <w:sz w:val="24"/>
              </w:rPr>
              <w:t xml:space="preserve">Contact No: </w:t>
            </w: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  <w:r w:rsidRPr="00D536E4">
              <w:rPr>
                <w:rFonts w:ascii="FS Siena Light" w:hAnsi="FS Siena Light"/>
                <w:sz w:val="24"/>
              </w:rPr>
              <w:t xml:space="preserve">Email: </w:t>
            </w: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  <w:r w:rsidRPr="00D536E4">
              <w:rPr>
                <w:rFonts w:ascii="FS Siena Light" w:hAnsi="FS Siena Light"/>
                <w:sz w:val="24"/>
              </w:rPr>
              <w:t xml:space="preserve">How is this person known to </w:t>
            </w:r>
            <w:proofErr w:type="gramStart"/>
            <w:r w:rsidRPr="00D536E4">
              <w:rPr>
                <w:rFonts w:ascii="FS Siena Light" w:hAnsi="FS Siena Light"/>
                <w:sz w:val="24"/>
              </w:rPr>
              <w:t>you:</w:t>
            </w:r>
            <w:proofErr w:type="gramEnd"/>
            <w:r w:rsidRPr="00D536E4">
              <w:rPr>
                <w:rFonts w:ascii="FS Siena Light" w:hAnsi="FS Siena Light"/>
                <w:sz w:val="24"/>
              </w:rPr>
              <w:t xml:space="preserve"> </w:t>
            </w: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  <w:r w:rsidRPr="00D536E4">
              <w:rPr>
                <w:rFonts w:ascii="FS Siena Light" w:hAnsi="FS Siena Light"/>
                <w:sz w:val="24"/>
              </w:rPr>
              <w:t xml:space="preserve">Do you wish to be consulted before this referee is </w:t>
            </w:r>
            <w:proofErr w:type="gramStart"/>
            <w:r w:rsidRPr="00D536E4">
              <w:rPr>
                <w:rFonts w:ascii="FS Siena Light" w:hAnsi="FS Siena Light"/>
                <w:sz w:val="24"/>
              </w:rPr>
              <w:t>approached:</w:t>
            </w:r>
            <w:proofErr w:type="gramEnd"/>
            <w:r w:rsidRPr="00D536E4">
              <w:rPr>
                <w:rFonts w:ascii="FS Siena Light" w:hAnsi="FS Siena Light"/>
                <w:sz w:val="24"/>
              </w:rPr>
              <w:t xml:space="preserve"> </w:t>
            </w:r>
          </w:p>
          <w:p w:rsidR="00940E76" w:rsidRPr="00501C98" w:rsidRDefault="00940E76" w:rsidP="00940E76">
            <w:pPr>
              <w:pStyle w:val="TinyText"/>
              <w:rPr>
                <w:rFonts w:ascii="Verdana" w:hAnsi="Verdana"/>
                <w:sz w:val="24"/>
              </w:rPr>
            </w:pPr>
          </w:p>
          <w:p w:rsidR="00940E76" w:rsidRPr="00501C98" w:rsidRDefault="00940E76" w:rsidP="00940E76">
            <w:pPr>
              <w:pStyle w:val="TinyText"/>
              <w:rPr>
                <w:rFonts w:ascii="Verdana" w:hAnsi="Verdana"/>
                <w:sz w:val="24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256"/>
              <w:gridCol w:w="1213"/>
              <w:gridCol w:w="1250"/>
              <w:gridCol w:w="1213"/>
            </w:tblGrid>
            <w:tr w:rsidR="00940E76" w:rsidRPr="00D536E4" w:rsidTr="008871F4">
              <w:tc>
                <w:tcPr>
                  <w:tcW w:w="1358" w:type="dxa"/>
                  <w:vAlign w:val="center"/>
                </w:tcPr>
                <w:p w:rsidR="00940E76" w:rsidRPr="007945CB" w:rsidRDefault="00940E76" w:rsidP="008871F4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FS Siena Light" w:hAnsi="FS Siena Light"/>
                      <w:b w:val="0"/>
                      <w:kern w:val="0"/>
                      <w:sz w:val="24"/>
                    </w:rPr>
                  </w:pPr>
                  <w:r w:rsidRPr="007945CB">
                    <w:rPr>
                      <w:rFonts w:ascii="FS Siena Light" w:hAnsi="FS Siena Light"/>
                      <w:b w:val="0"/>
                      <w:kern w:val="0"/>
                      <w:sz w:val="24"/>
                    </w:rPr>
                    <w:t>Yes</w:t>
                  </w:r>
                </w:p>
              </w:tc>
              <w:tc>
                <w:tcPr>
                  <w:tcW w:w="1360" w:type="dxa"/>
                  <w:vAlign w:val="center"/>
                </w:tcPr>
                <w:p w:rsidR="00940E76" w:rsidRPr="00501C98" w:rsidRDefault="00940E76" w:rsidP="008871F4">
                  <w:pPr>
                    <w:tabs>
                      <w:tab w:val="left" w:pos="2520"/>
                    </w:tabs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1360" w:type="dxa"/>
                  <w:vAlign w:val="center"/>
                </w:tcPr>
                <w:p w:rsidR="00940E76" w:rsidRPr="007945CB" w:rsidRDefault="00940E76" w:rsidP="008871F4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FS Siena Light" w:hAnsi="FS Siena Light"/>
                      <w:b w:val="0"/>
                      <w:kern w:val="0"/>
                      <w:sz w:val="24"/>
                    </w:rPr>
                  </w:pPr>
                  <w:r w:rsidRPr="007945CB">
                    <w:rPr>
                      <w:rFonts w:ascii="FS Siena Light" w:hAnsi="FS Siena Light"/>
                      <w:b w:val="0"/>
                      <w:kern w:val="0"/>
                      <w:sz w:val="24"/>
                    </w:rPr>
                    <w:t>No</w:t>
                  </w:r>
                </w:p>
              </w:tc>
              <w:tc>
                <w:tcPr>
                  <w:tcW w:w="1360" w:type="dxa"/>
                  <w:vAlign w:val="center"/>
                </w:tcPr>
                <w:p w:rsidR="00940E76" w:rsidRPr="00501C98" w:rsidRDefault="00940E76" w:rsidP="002607AD">
                  <w:pPr>
                    <w:tabs>
                      <w:tab w:val="left" w:pos="2520"/>
                    </w:tabs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0050A1" w:rsidRPr="00D536E4" w:rsidRDefault="000050A1">
            <w:pPr>
              <w:pStyle w:val="TinyText"/>
              <w:rPr>
                <w:rFonts w:ascii="FS Siena Light" w:hAnsi="FS Siena Light"/>
                <w:sz w:val="24"/>
              </w:rPr>
            </w:pPr>
          </w:p>
        </w:tc>
        <w:tc>
          <w:tcPr>
            <w:tcW w:w="5670" w:type="dxa"/>
          </w:tcPr>
          <w:p w:rsidR="000050A1" w:rsidRPr="00D536E4" w:rsidRDefault="000050A1">
            <w:pPr>
              <w:pStyle w:val="TinyText"/>
              <w:rPr>
                <w:rFonts w:ascii="FS Siena Light" w:hAnsi="FS Siena Light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  <w:r w:rsidRPr="00D536E4">
              <w:rPr>
                <w:rFonts w:ascii="FS Siena Light" w:hAnsi="FS Siena Light"/>
                <w:sz w:val="24"/>
              </w:rPr>
              <w:t xml:space="preserve">Name: </w:t>
            </w: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  <w:r w:rsidRPr="00D536E4">
              <w:rPr>
                <w:rFonts w:ascii="FS Siena Light" w:hAnsi="FS Siena Light"/>
                <w:sz w:val="24"/>
              </w:rPr>
              <w:t xml:space="preserve">Job Title: </w:t>
            </w: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  <w:r w:rsidRPr="00D536E4">
              <w:rPr>
                <w:rFonts w:ascii="FS Siena Light" w:hAnsi="FS Siena Light"/>
                <w:sz w:val="24"/>
              </w:rPr>
              <w:t xml:space="preserve">Organisation: </w:t>
            </w: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  <w:r w:rsidRPr="00D536E4">
              <w:rPr>
                <w:rFonts w:ascii="FS Siena Light" w:hAnsi="FS Siena Light"/>
                <w:sz w:val="24"/>
              </w:rPr>
              <w:t xml:space="preserve">Address: </w:t>
            </w: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  <w:r w:rsidRPr="00D536E4">
              <w:rPr>
                <w:rFonts w:ascii="FS Siena Light" w:hAnsi="FS Siena Light"/>
                <w:sz w:val="24"/>
              </w:rPr>
              <w:t xml:space="preserve">Contact No: </w:t>
            </w: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D536E4" w:rsidRDefault="00B30F2A" w:rsidP="00B30F2A">
            <w:pPr>
              <w:pStyle w:val="TinyText"/>
              <w:rPr>
                <w:rFonts w:ascii="FS Siena Light" w:hAnsi="FS Siena Light"/>
                <w:sz w:val="24"/>
              </w:rPr>
            </w:pPr>
            <w:r w:rsidRPr="00D536E4">
              <w:rPr>
                <w:rFonts w:ascii="FS Siena Light" w:hAnsi="FS Siena Light"/>
                <w:sz w:val="24"/>
              </w:rPr>
              <w:t xml:space="preserve">Email: </w:t>
            </w: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  <w:r w:rsidRPr="00D536E4">
              <w:rPr>
                <w:rFonts w:ascii="FS Siena Light" w:hAnsi="FS Siena Light"/>
                <w:sz w:val="24"/>
              </w:rPr>
              <w:t xml:space="preserve">How is this person known to </w:t>
            </w:r>
            <w:proofErr w:type="gramStart"/>
            <w:r w:rsidRPr="00D536E4">
              <w:rPr>
                <w:rFonts w:ascii="FS Siena Light" w:hAnsi="FS Siena Light"/>
                <w:sz w:val="24"/>
              </w:rPr>
              <w:t>you:</w:t>
            </w:r>
            <w:proofErr w:type="gramEnd"/>
            <w:r w:rsidRPr="00D536E4">
              <w:rPr>
                <w:rFonts w:ascii="FS Siena Light" w:hAnsi="FS Siena Light"/>
                <w:sz w:val="24"/>
              </w:rPr>
              <w:t xml:space="preserve"> </w:t>
            </w: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</w:p>
          <w:p w:rsidR="00B30F2A" w:rsidRPr="00501C98" w:rsidRDefault="00B30F2A" w:rsidP="00B30F2A">
            <w:pPr>
              <w:pStyle w:val="TinyText"/>
              <w:rPr>
                <w:rFonts w:ascii="Verdana" w:hAnsi="Verdana"/>
                <w:sz w:val="24"/>
              </w:rPr>
            </w:pPr>
            <w:r w:rsidRPr="00D536E4">
              <w:rPr>
                <w:rFonts w:ascii="FS Siena Light" w:hAnsi="FS Siena Light"/>
                <w:sz w:val="24"/>
              </w:rPr>
              <w:t xml:space="preserve">Do you wish to be consulted before this referee is </w:t>
            </w:r>
            <w:proofErr w:type="gramStart"/>
            <w:r w:rsidRPr="00D536E4">
              <w:rPr>
                <w:rFonts w:ascii="FS Siena Light" w:hAnsi="FS Siena Light"/>
                <w:sz w:val="24"/>
              </w:rPr>
              <w:t>approached:</w:t>
            </w:r>
            <w:proofErr w:type="gramEnd"/>
            <w:r w:rsidRPr="00D536E4">
              <w:rPr>
                <w:rFonts w:ascii="FS Siena Light" w:hAnsi="FS Siena Light"/>
                <w:sz w:val="24"/>
              </w:rPr>
              <w:t xml:space="preserve"> </w:t>
            </w:r>
          </w:p>
          <w:p w:rsidR="000050A1" w:rsidRPr="00501C98" w:rsidRDefault="000050A1">
            <w:pPr>
              <w:pStyle w:val="TinyText"/>
              <w:rPr>
                <w:rFonts w:ascii="Verdana" w:hAnsi="Verdana"/>
                <w:sz w:val="24"/>
              </w:rPr>
            </w:pPr>
          </w:p>
          <w:p w:rsidR="000050A1" w:rsidRPr="00501C98" w:rsidRDefault="000050A1">
            <w:pPr>
              <w:pStyle w:val="TinyText"/>
              <w:rPr>
                <w:rFonts w:ascii="Verdana" w:hAnsi="Verdana"/>
                <w:sz w:val="24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358"/>
              <w:gridCol w:w="1360"/>
              <w:gridCol w:w="1360"/>
              <w:gridCol w:w="1360"/>
            </w:tblGrid>
            <w:tr w:rsidR="000050A1" w:rsidRPr="00D536E4" w:rsidTr="008871F4">
              <w:tc>
                <w:tcPr>
                  <w:tcW w:w="1358" w:type="dxa"/>
                  <w:vAlign w:val="center"/>
                </w:tcPr>
                <w:p w:rsidR="000050A1" w:rsidRPr="007945CB" w:rsidRDefault="000050A1" w:rsidP="008871F4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FS Siena Light" w:hAnsi="FS Siena Light"/>
                      <w:b w:val="0"/>
                      <w:kern w:val="0"/>
                      <w:sz w:val="24"/>
                    </w:rPr>
                  </w:pPr>
                  <w:r w:rsidRPr="007945CB">
                    <w:rPr>
                      <w:rFonts w:ascii="FS Siena Light" w:hAnsi="FS Siena Light"/>
                      <w:b w:val="0"/>
                      <w:kern w:val="0"/>
                      <w:sz w:val="24"/>
                    </w:rPr>
                    <w:t>Yes</w:t>
                  </w:r>
                </w:p>
              </w:tc>
              <w:tc>
                <w:tcPr>
                  <w:tcW w:w="1360" w:type="dxa"/>
                  <w:vAlign w:val="center"/>
                </w:tcPr>
                <w:p w:rsidR="000050A1" w:rsidRPr="00501C98" w:rsidRDefault="000050A1" w:rsidP="008871F4">
                  <w:pPr>
                    <w:tabs>
                      <w:tab w:val="left" w:pos="2520"/>
                    </w:tabs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1360" w:type="dxa"/>
                  <w:vAlign w:val="center"/>
                </w:tcPr>
                <w:p w:rsidR="000050A1" w:rsidRPr="007945CB" w:rsidRDefault="000050A1" w:rsidP="008871F4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FS Siena Light" w:hAnsi="FS Siena Light"/>
                      <w:b w:val="0"/>
                      <w:kern w:val="0"/>
                      <w:sz w:val="24"/>
                    </w:rPr>
                  </w:pPr>
                  <w:r w:rsidRPr="007945CB">
                    <w:rPr>
                      <w:rFonts w:ascii="FS Siena Light" w:hAnsi="FS Siena Light"/>
                      <w:b w:val="0"/>
                      <w:kern w:val="0"/>
                      <w:sz w:val="24"/>
                    </w:rPr>
                    <w:t>No</w:t>
                  </w:r>
                </w:p>
              </w:tc>
              <w:tc>
                <w:tcPr>
                  <w:tcW w:w="1360" w:type="dxa"/>
                  <w:vAlign w:val="center"/>
                </w:tcPr>
                <w:p w:rsidR="000050A1" w:rsidRPr="00501C98" w:rsidRDefault="000050A1" w:rsidP="008871F4">
                  <w:pPr>
                    <w:tabs>
                      <w:tab w:val="left" w:pos="2520"/>
                    </w:tabs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0050A1" w:rsidRPr="00D536E4" w:rsidRDefault="000050A1">
            <w:pPr>
              <w:pStyle w:val="TinyText"/>
              <w:rPr>
                <w:rFonts w:ascii="FS Siena Light" w:hAnsi="FS Siena Light"/>
                <w:sz w:val="24"/>
              </w:rPr>
            </w:pPr>
          </w:p>
        </w:tc>
      </w:tr>
      <w:tr w:rsidR="0015378A" w:rsidRPr="00243867" w:rsidTr="008871F4">
        <w:tc>
          <w:tcPr>
            <w:tcW w:w="5148" w:type="dxa"/>
          </w:tcPr>
          <w:p w:rsidR="0015378A" w:rsidRPr="00243867" w:rsidRDefault="0015378A">
            <w:pPr>
              <w:pStyle w:val="TinyText"/>
              <w:rPr>
                <w:rFonts w:ascii="FS Siena Light" w:hAnsi="FS Siena Light"/>
                <w:sz w:val="24"/>
              </w:rPr>
            </w:pPr>
          </w:p>
        </w:tc>
        <w:tc>
          <w:tcPr>
            <w:tcW w:w="5670" w:type="dxa"/>
          </w:tcPr>
          <w:p w:rsidR="0015378A" w:rsidRPr="00243867" w:rsidRDefault="0015378A">
            <w:pPr>
              <w:pStyle w:val="TinyText"/>
              <w:rPr>
                <w:rFonts w:ascii="FS Siena Light" w:hAnsi="FS Siena Light"/>
                <w:sz w:val="24"/>
              </w:rPr>
            </w:pPr>
          </w:p>
        </w:tc>
      </w:tr>
    </w:tbl>
    <w:p w:rsidR="000050A1" w:rsidRPr="00243867" w:rsidRDefault="000050A1">
      <w:pPr>
        <w:pStyle w:val="TinyText"/>
        <w:rPr>
          <w:rFonts w:ascii="FS Siena Light" w:hAnsi="FS Siena Light"/>
          <w:sz w:val="24"/>
        </w:rPr>
      </w:pPr>
    </w:p>
    <w:p w:rsidR="00000C8D" w:rsidRPr="00243867" w:rsidRDefault="00000C8D">
      <w:pPr>
        <w:tabs>
          <w:tab w:val="left" w:pos="2520"/>
        </w:tabs>
        <w:rPr>
          <w:rFonts w:ascii="FS Siena Light" w:hAnsi="FS Siena Light"/>
          <w:sz w:val="24"/>
        </w:rPr>
      </w:pPr>
    </w:p>
    <w:p w:rsidR="00E415E6" w:rsidRPr="00243867" w:rsidRDefault="00E415E6" w:rsidP="00E415E6">
      <w:pPr>
        <w:pStyle w:val="BodyText"/>
        <w:rPr>
          <w:rFonts w:ascii="FS Siena Light" w:hAnsi="FS Siena Light"/>
          <w:sz w:val="24"/>
          <w:szCs w:val="24"/>
        </w:rPr>
      </w:pPr>
    </w:p>
    <w:p w:rsidR="00D720BC" w:rsidRPr="00243867" w:rsidRDefault="00D720BC">
      <w:pPr>
        <w:tabs>
          <w:tab w:val="left" w:pos="2520"/>
        </w:tabs>
        <w:rPr>
          <w:rFonts w:ascii="FS Siena Light" w:hAnsi="FS Siena Light"/>
          <w:sz w:val="24"/>
        </w:rPr>
        <w:sectPr w:rsidR="00D720BC" w:rsidRPr="00243867" w:rsidSect="007F2E5B">
          <w:pgSz w:w="11906" w:h="16838"/>
          <w:pgMar w:top="397" w:right="244" w:bottom="539" w:left="539" w:header="709" w:footer="709" w:gutter="0"/>
          <w:paperSrc w:first="257" w:other="257"/>
          <w:cols w:space="708"/>
          <w:docGrid w:linePitch="360"/>
        </w:sect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000C8D" w:rsidRPr="00243867">
        <w:trPr>
          <w:trHeight w:val="491"/>
        </w:trPr>
        <w:tc>
          <w:tcPr>
            <w:tcW w:w="11088" w:type="dxa"/>
            <w:shd w:val="clear" w:color="auto" w:fill="003366"/>
            <w:vAlign w:val="center"/>
          </w:tcPr>
          <w:p w:rsidR="005B0E38" w:rsidRPr="007945CB" w:rsidRDefault="005B0E38" w:rsidP="005B0E38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FS Siena Light" w:hAnsi="FS Siena Light" w:cs="Arial"/>
                <w:b w:val="0"/>
                <w:color w:val="FFFFFF"/>
                <w:sz w:val="24"/>
                <w:lang w:val="en-US"/>
              </w:rPr>
            </w:pPr>
            <w:r w:rsidRPr="007945CB">
              <w:rPr>
                <w:rFonts w:ascii="FS Siena Light" w:hAnsi="FS Siena Light" w:cs="Arial"/>
                <w:b w:val="0"/>
                <w:color w:val="FFFFFF"/>
                <w:sz w:val="24"/>
                <w:lang w:val="en-US"/>
              </w:rPr>
              <w:lastRenderedPageBreak/>
              <w:t xml:space="preserve"> </w:t>
            </w:r>
            <w:r w:rsidR="00000C8D" w:rsidRPr="002B5C0B">
              <w:rPr>
                <w:rFonts w:ascii="FS Siena Light" w:hAnsi="FS Siena Light" w:cs="Arial"/>
                <w:b w:val="0"/>
                <w:caps/>
                <w:color w:val="FFFFFF"/>
                <w:sz w:val="24"/>
                <w:lang w:val="en-US"/>
              </w:rPr>
              <w:t>Declaration</w:t>
            </w:r>
          </w:p>
        </w:tc>
      </w:tr>
    </w:tbl>
    <w:p w:rsidR="00000C8D" w:rsidRPr="00243867" w:rsidRDefault="00000C8D">
      <w:pPr>
        <w:tabs>
          <w:tab w:val="left" w:pos="2520"/>
        </w:tabs>
        <w:rPr>
          <w:rFonts w:ascii="FS Siena Light" w:hAnsi="FS Siena Ligh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00C8D" w:rsidRPr="00243867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C8D" w:rsidRPr="00243867" w:rsidRDefault="00000C8D">
            <w:pPr>
              <w:pStyle w:val="Header2"/>
              <w:autoSpaceDE w:val="0"/>
              <w:autoSpaceDN w:val="0"/>
              <w:adjustRightInd w:val="0"/>
              <w:spacing w:before="0" w:after="0"/>
              <w:rPr>
                <w:rFonts w:ascii="FS Siena Light" w:hAnsi="FS Siena Light"/>
                <w:kern w:val="0"/>
                <w:szCs w:val="24"/>
                <w:lang w:val="en-US"/>
              </w:rPr>
            </w:pPr>
            <w:r w:rsidRPr="00243867">
              <w:rPr>
                <w:rFonts w:ascii="FS Siena Light" w:hAnsi="FS Siena Light"/>
                <w:kern w:val="0"/>
                <w:szCs w:val="24"/>
                <w:lang w:val="en-US"/>
              </w:rPr>
              <w:t>Statement to be Signed by the Applicant</w:t>
            </w:r>
          </w:p>
          <w:p w:rsidR="005B0E38" w:rsidRPr="00243867" w:rsidRDefault="005B0E38" w:rsidP="005B0E38">
            <w:pPr>
              <w:pStyle w:val="NormalIndent"/>
              <w:rPr>
                <w:rFonts w:ascii="FS Siena Light" w:hAnsi="FS Siena Light"/>
                <w:sz w:val="24"/>
                <w:lang w:val="en-US"/>
              </w:rPr>
            </w:pPr>
          </w:p>
          <w:p w:rsidR="00000C8D" w:rsidRPr="00243867" w:rsidRDefault="00000C8D">
            <w:pPr>
              <w:autoSpaceDE w:val="0"/>
              <w:autoSpaceDN w:val="0"/>
              <w:adjustRightInd w:val="0"/>
              <w:spacing w:after="120"/>
              <w:rPr>
                <w:rFonts w:ascii="FS Siena Light" w:hAnsi="FS Siena Light" w:cs="Arial"/>
                <w:sz w:val="24"/>
                <w:lang w:val="en-US"/>
              </w:rPr>
            </w:pPr>
            <w:r w:rsidRPr="00243867">
              <w:rPr>
                <w:rFonts w:ascii="FS Siena Light" w:hAnsi="FS Siena Light" w:cs="Arial"/>
                <w:sz w:val="24"/>
                <w:lang w:val="en-US"/>
              </w:rPr>
              <w:t>Please complete the following declaration and sign it in the appropriate place below. If this declaration is not completed and signed, your application will not be considered.</w:t>
            </w:r>
          </w:p>
          <w:p w:rsidR="00940E76" w:rsidRPr="00243867" w:rsidRDefault="00940E76">
            <w:pPr>
              <w:autoSpaceDE w:val="0"/>
              <w:autoSpaceDN w:val="0"/>
              <w:adjustRightInd w:val="0"/>
              <w:spacing w:after="120"/>
              <w:rPr>
                <w:rFonts w:ascii="FS Siena Light" w:hAnsi="FS Siena Light" w:cs="Arial"/>
                <w:sz w:val="24"/>
                <w:lang w:val="en-US"/>
              </w:rPr>
            </w:pPr>
          </w:p>
          <w:p w:rsidR="00000C8D" w:rsidRPr="00243867" w:rsidRDefault="005A15A7">
            <w:pPr>
              <w:pStyle w:val="Heading2"/>
              <w:tabs>
                <w:tab w:val="clear" w:pos="1440"/>
                <w:tab w:val="clear" w:pos="4680"/>
              </w:tabs>
              <w:autoSpaceDE w:val="0"/>
              <w:autoSpaceDN w:val="0"/>
              <w:adjustRightInd w:val="0"/>
              <w:spacing w:after="120"/>
              <w:rPr>
                <w:rFonts w:ascii="FS Siena Light" w:hAnsi="FS Siena Light"/>
                <w:kern w:val="0"/>
                <w:sz w:val="24"/>
                <w:lang w:val="en-US"/>
              </w:rPr>
            </w:pPr>
            <w:r w:rsidRPr="00243867">
              <w:rPr>
                <w:rFonts w:ascii="FS Siena Light" w:hAnsi="FS Siena Light"/>
                <w:kern w:val="0"/>
                <w:sz w:val="24"/>
                <w:lang w:val="en-US"/>
              </w:rPr>
              <w:t>I agree that the Inner Temple</w:t>
            </w:r>
            <w:r w:rsidR="00940E76" w:rsidRPr="00243867">
              <w:rPr>
                <w:rFonts w:ascii="FS Siena Light" w:hAnsi="FS Siena Light"/>
                <w:kern w:val="0"/>
                <w:sz w:val="24"/>
                <w:lang w:val="en-US"/>
              </w:rPr>
              <w:t xml:space="preserve"> can create and maintain computer and paper records of my personal data and that this will be processed and stored in accordance with the Data Protection Act 1998.</w:t>
            </w:r>
          </w:p>
          <w:p w:rsidR="00940E76" w:rsidRPr="00243867" w:rsidRDefault="00940E76" w:rsidP="00940E76">
            <w:pPr>
              <w:rPr>
                <w:rFonts w:ascii="FS Siena Light" w:hAnsi="FS Siena Light"/>
                <w:sz w:val="24"/>
                <w:lang w:val="en-US"/>
              </w:rPr>
            </w:pPr>
          </w:p>
          <w:p w:rsidR="00940E76" w:rsidRPr="00243867" w:rsidRDefault="00000C8D">
            <w:pPr>
              <w:autoSpaceDE w:val="0"/>
              <w:autoSpaceDN w:val="0"/>
              <w:adjustRightInd w:val="0"/>
              <w:rPr>
                <w:rFonts w:ascii="FS Siena Light" w:hAnsi="FS Siena Light" w:cs="Arial"/>
                <w:b/>
                <w:bCs/>
                <w:sz w:val="24"/>
                <w:lang w:val="en-US"/>
              </w:rPr>
            </w:pPr>
            <w:r w:rsidRPr="00243867">
              <w:rPr>
                <w:rFonts w:ascii="FS Siena Light" w:hAnsi="FS Siena Light" w:cs="Arial"/>
                <w:b/>
                <w:bCs/>
                <w:sz w:val="24"/>
                <w:lang w:val="en-US"/>
              </w:rPr>
              <w:t xml:space="preserve">I </w:t>
            </w:r>
            <w:r w:rsidR="00940E76" w:rsidRPr="00243867">
              <w:rPr>
                <w:rFonts w:ascii="FS Siena Light" w:hAnsi="FS Siena Light" w:cs="Arial"/>
                <w:b/>
                <w:bCs/>
                <w:sz w:val="24"/>
                <w:lang w:val="en-US"/>
              </w:rPr>
              <w:t xml:space="preserve">confirm that all the </w:t>
            </w:r>
            <w:r w:rsidRPr="00243867">
              <w:rPr>
                <w:rFonts w:ascii="FS Siena Light" w:hAnsi="FS Siena Light" w:cs="Arial"/>
                <w:b/>
                <w:bCs/>
                <w:sz w:val="24"/>
                <w:lang w:val="en-US"/>
              </w:rPr>
              <w:t>information given b</w:t>
            </w:r>
            <w:r w:rsidR="00B74687" w:rsidRPr="00243867">
              <w:rPr>
                <w:rFonts w:ascii="FS Siena Light" w:hAnsi="FS Siena Light" w:cs="Arial"/>
                <w:b/>
                <w:bCs/>
                <w:sz w:val="24"/>
                <w:lang w:val="en-US"/>
              </w:rPr>
              <w:t xml:space="preserve">y me on this form is correct </w:t>
            </w:r>
            <w:r w:rsidR="00940E76" w:rsidRPr="00243867">
              <w:rPr>
                <w:rFonts w:ascii="FS Siena Light" w:hAnsi="FS Siena Light" w:cs="Arial"/>
                <w:b/>
                <w:bCs/>
                <w:sz w:val="24"/>
                <w:lang w:val="en-US"/>
              </w:rPr>
              <w:t xml:space="preserve">and accurate and I understand that if </w:t>
            </w:r>
            <w:r w:rsidR="00B74687" w:rsidRPr="00243867">
              <w:rPr>
                <w:rFonts w:ascii="FS Siena Light" w:hAnsi="FS Siena Light" w:cs="Arial"/>
                <w:b/>
                <w:bCs/>
                <w:sz w:val="24"/>
                <w:lang w:val="en-US"/>
              </w:rPr>
              <w:t xml:space="preserve">any </w:t>
            </w:r>
            <w:r w:rsidR="00940E76" w:rsidRPr="00243867">
              <w:rPr>
                <w:rFonts w:ascii="FS Siena Light" w:hAnsi="FS Siena Light" w:cs="Arial"/>
                <w:b/>
                <w:bCs/>
                <w:sz w:val="24"/>
                <w:lang w:val="en-US"/>
              </w:rPr>
              <w:t>of the information I have provided is later found to be false or misleading</w:t>
            </w:r>
            <w:r w:rsidR="00B74687" w:rsidRPr="00243867">
              <w:rPr>
                <w:rFonts w:ascii="FS Siena Light" w:hAnsi="FS Siena Light" w:cs="Arial"/>
                <w:b/>
                <w:bCs/>
                <w:sz w:val="24"/>
                <w:lang w:val="en-US"/>
              </w:rPr>
              <w:t>,</w:t>
            </w:r>
            <w:r w:rsidR="00940E76" w:rsidRPr="00243867">
              <w:rPr>
                <w:rFonts w:ascii="FS Siena Light" w:hAnsi="FS Siena Light" w:cs="Arial"/>
                <w:b/>
                <w:bCs/>
                <w:sz w:val="24"/>
                <w:lang w:val="en-US"/>
              </w:rPr>
              <w:t xml:space="preserve"> any offer of employment may be </w:t>
            </w:r>
            <w:proofErr w:type="gramStart"/>
            <w:r w:rsidR="00940E76" w:rsidRPr="00243867">
              <w:rPr>
                <w:rFonts w:ascii="FS Siena Light" w:hAnsi="FS Siena Light" w:cs="Arial"/>
                <w:b/>
                <w:bCs/>
                <w:sz w:val="24"/>
                <w:lang w:val="en-US"/>
              </w:rPr>
              <w:t>withdrawn</w:t>
            </w:r>
            <w:proofErr w:type="gramEnd"/>
            <w:r w:rsidR="00940E76" w:rsidRPr="00243867">
              <w:rPr>
                <w:rFonts w:ascii="FS Siena Light" w:hAnsi="FS Siena Light" w:cs="Arial"/>
                <w:b/>
                <w:bCs/>
                <w:sz w:val="24"/>
                <w:lang w:val="en-US"/>
              </w:rPr>
              <w:t xml:space="preserve"> or employment terminated. </w:t>
            </w:r>
          </w:p>
          <w:p w:rsidR="00000C8D" w:rsidRPr="00243867" w:rsidRDefault="00000C8D">
            <w:pPr>
              <w:autoSpaceDE w:val="0"/>
              <w:autoSpaceDN w:val="0"/>
              <w:adjustRightInd w:val="0"/>
              <w:rPr>
                <w:rFonts w:ascii="FS Siena Light" w:hAnsi="FS Siena Light" w:cs="Arial"/>
                <w:b/>
                <w:sz w:val="24"/>
              </w:rPr>
            </w:pPr>
          </w:p>
        </w:tc>
      </w:tr>
    </w:tbl>
    <w:p w:rsidR="00000C8D" w:rsidRPr="00243867" w:rsidRDefault="00000C8D">
      <w:pPr>
        <w:pStyle w:val="TinyText"/>
        <w:rPr>
          <w:rFonts w:ascii="FS Siena Light" w:hAnsi="FS Siena Ligh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320"/>
        <w:gridCol w:w="2160"/>
        <w:gridCol w:w="2880"/>
      </w:tblGrid>
      <w:tr w:rsidR="00000C8D" w:rsidRPr="00243867">
        <w:trPr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000C8D" w:rsidRPr="007945CB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/>
                <w:b w:val="0"/>
                <w:bCs/>
                <w:sz w:val="24"/>
                <w:lang w:val="en-US"/>
              </w:rPr>
            </w:pPr>
            <w:r w:rsidRPr="007945CB">
              <w:rPr>
                <w:rFonts w:ascii="FS Siena Light" w:hAnsi="FS Siena Light"/>
                <w:b w:val="0"/>
                <w:bCs/>
                <w:sz w:val="24"/>
                <w:lang w:val="en-US"/>
              </w:rPr>
              <w:t>Signed:</w:t>
            </w:r>
          </w:p>
        </w:tc>
        <w:tc>
          <w:tcPr>
            <w:tcW w:w="432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000C8D" w:rsidRPr="00501C98" w:rsidRDefault="00000C8D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000C8D" w:rsidRPr="007945CB" w:rsidRDefault="00000C8D">
            <w:pPr>
              <w:autoSpaceDE w:val="0"/>
              <w:autoSpaceDN w:val="0"/>
              <w:adjustRightInd w:val="0"/>
              <w:ind w:left="720"/>
              <w:rPr>
                <w:rFonts w:ascii="FS Siena Light" w:hAnsi="FS Siena Light"/>
                <w:sz w:val="24"/>
              </w:rPr>
            </w:pPr>
            <w:r w:rsidRPr="007945CB">
              <w:rPr>
                <w:rFonts w:ascii="FS Siena Light" w:hAnsi="FS Siena Light"/>
                <w:bCs/>
                <w:sz w:val="24"/>
                <w:lang w:val="en-US"/>
              </w:rPr>
              <w:t>Date: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501C98" w:rsidRDefault="00000C8D">
            <w:pPr>
              <w:tabs>
                <w:tab w:val="left" w:pos="2520"/>
              </w:tabs>
              <w:rPr>
                <w:rFonts w:ascii="Verdana" w:hAnsi="Verdana"/>
                <w:sz w:val="24"/>
              </w:rPr>
            </w:pPr>
          </w:p>
        </w:tc>
      </w:tr>
      <w:tr w:rsidR="00000C8D" w:rsidRPr="00243867">
        <w:trPr>
          <w:gridAfter w:val="2"/>
          <w:wAfter w:w="5040" w:type="dxa"/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000C8D" w:rsidRPr="00243867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FS Siena Light" w:hAnsi="FS Siena Light"/>
                <w:bCs/>
                <w:sz w:val="24"/>
                <w:lang w:val="en-US"/>
              </w:rPr>
            </w:pPr>
          </w:p>
        </w:tc>
        <w:tc>
          <w:tcPr>
            <w:tcW w:w="432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243867" w:rsidRDefault="00000C8D">
            <w:pPr>
              <w:tabs>
                <w:tab w:val="left" w:pos="2520"/>
              </w:tabs>
              <w:rPr>
                <w:rFonts w:ascii="FS Siena Light" w:hAnsi="FS Siena Light"/>
                <w:sz w:val="24"/>
              </w:rPr>
            </w:pPr>
          </w:p>
        </w:tc>
      </w:tr>
    </w:tbl>
    <w:p w:rsidR="00000C8D" w:rsidRPr="00243867" w:rsidRDefault="00000C8D">
      <w:pPr>
        <w:tabs>
          <w:tab w:val="left" w:pos="2520"/>
        </w:tabs>
        <w:rPr>
          <w:rFonts w:ascii="FS Siena Light" w:hAnsi="FS Siena Light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00C8D" w:rsidRPr="00243867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C8D" w:rsidRPr="00243867" w:rsidRDefault="00000C8D">
            <w:pPr>
              <w:autoSpaceDE w:val="0"/>
              <w:autoSpaceDN w:val="0"/>
              <w:adjustRightInd w:val="0"/>
              <w:spacing w:after="120"/>
              <w:rPr>
                <w:rFonts w:ascii="FS Siena Light" w:hAnsi="FS Siena Light" w:cs="Arial"/>
                <w:sz w:val="24"/>
                <w:lang w:val="en-US"/>
              </w:rPr>
            </w:pPr>
            <w:r w:rsidRPr="00243867">
              <w:rPr>
                <w:rFonts w:ascii="FS Siena Light" w:hAnsi="FS Siena Light" w:cs="Arial"/>
                <w:sz w:val="24"/>
                <w:lang w:val="en-US"/>
              </w:rPr>
              <w:t xml:space="preserve">Candidates selected for interview will normally be notified within </w:t>
            </w:r>
            <w:r w:rsidR="00940E76" w:rsidRPr="00243867">
              <w:rPr>
                <w:rFonts w:ascii="FS Siena Light" w:hAnsi="FS Siena Light" w:cs="Arial"/>
                <w:sz w:val="24"/>
                <w:lang w:val="en-US"/>
              </w:rPr>
              <w:t>four</w:t>
            </w:r>
            <w:r w:rsidRPr="00243867">
              <w:rPr>
                <w:rFonts w:ascii="FS Siena Light" w:hAnsi="FS Siena Light" w:cs="Arial"/>
                <w:sz w:val="24"/>
                <w:lang w:val="en-US"/>
              </w:rPr>
              <w:t xml:space="preserve"> weeks of the closing date.</w:t>
            </w:r>
          </w:p>
          <w:p w:rsidR="00000C8D" w:rsidRPr="00243867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after="120"/>
              <w:rPr>
                <w:rFonts w:ascii="FS Siena Light" w:hAnsi="FS Siena Light" w:cs="Arial"/>
                <w:bCs/>
                <w:sz w:val="24"/>
                <w:lang w:val="en-US"/>
              </w:rPr>
            </w:pPr>
            <w:r w:rsidRPr="00243867">
              <w:rPr>
                <w:rFonts w:ascii="FS Siena Light" w:hAnsi="FS Siena Light" w:cs="Arial"/>
                <w:bCs/>
                <w:sz w:val="24"/>
                <w:lang w:val="en-US"/>
              </w:rPr>
              <w:t xml:space="preserve">If you </w:t>
            </w:r>
            <w:r w:rsidR="001A4E53" w:rsidRPr="00243867">
              <w:rPr>
                <w:rFonts w:ascii="FS Siena Light" w:hAnsi="FS Siena Light" w:cs="Arial"/>
                <w:bCs/>
                <w:sz w:val="24"/>
                <w:lang w:val="en-US"/>
              </w:rPr>
              <w:t>return</w:t>
            </w:r>
            <w:r w:rsidRPr="00243867">
              <w:rPr>
                <w:rFonts w:ascii="FS Siena Light" w:hAnsi="FS Siena Light" w:cs="Arial"/>
                <w:bCs/>
                <w:sz w:val="24"/>
                <w:lang w:val="en-US"/>
              </w:rPr>
              <w:t xml:space="preserve"> this form by email, you will be asked to sign your application at interview.</w:t>
            </w:r>
          </w:p>
        </w:tc>
      </w:tr>
    </w:tbl>
    <w:p w:rsidR="003669A7" w:rsidRPr="00243867" w:rsidRDefault="003669A7">
      <w:pPr>
        <w:pStyle w:val="TinyText"/>
        <w:rPr>
          <w:rFonts w:ascii="FS Siena Light" w:hAnsi="FS Siena Light"/>
          <w:b/>
          <w:sz w:val="24"/>
          <w:u w:val="single"/>
        </w:rPr>
      </w:pPr>
    </w:p>
    <w:tbl>
      <w:tblPr>
        <w:tblpPr w:leftFromText="180" w:rightFromText="180" w:vertAnchor="text" w:horzAnchor="margin" w:tblpY="3727"/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5868"/>
        <w:gridCol w:w="5220"/>
      </w:tblGrid>
      <w:tr w:rsidR="001A4E53" w:rsidRPr="00243867">
        <w:trPr>
          <w:trHeight w:val="281"/>
        </w:trPr>
        <w:tc>
          <w:tcPr>
            <w:tcW w:w="11088" w:type="dxa"/>
            <w:gridSpan w:val="2"/>
            <w:shd w:val="clear" w:color="auto" w:fill="003366"/>
            <w:vAlign w:val="center"/>
          </w:tcPr>
          <w:p w:rsidR="001A4E53" w:rsidRPr="007945CB" w:rsidRDefault="001A4E53" w:rsidP="001A4E53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FS Siena Light" w:hAnsi="FS Siena Light" w:cs="Arial"/>
                <w:b w:val="0"/>
                <w:color w:val="FFFFFF"/>
                <w:sz w:val="24"/>
                <w:lang w:val="en-US"/>
              </w:rPr>
            </w:pPr>
            <w:bookmarkStart w:id="1" w:name="_GoBack"/>
            <w:r w:rsidRPr="002B5C0B">
              <w:rPr>
                <w:rFonts w:ascii="FS Siena Light" w:hAnsi="FS Siena Light" w:cs="Arial"/>
                <w:b w:val="0"/>
                <w:caps/>
                <w:color w:val="FFFFFF"/>
                <w:sz w:val="24"/>
                <w:lang w:val="en-US"/>
              </w:rPr>
              <w:t>Submitting your application</w:t>
            </w:r>
            <w:r w:rsidRPr="007945CB">
              <w:rPr>
                <w:rFonts w:ascii="FS Siena Light" w:hAnsi="FS Siena Light" w:cs="Arial"/>
                <w:b w:val="0"/>
                <w:color w:val="FFFFFF"/>
                <w:sz w:val="24"/>
                <w:lang w:val="en-US"/>
              </w:rPr>
              <w:t xml:space="preserve"> </w:t>
            </w:r>
            <w:bookmarkEnd w:id="1"/>
          </w:p>
        </w:tc>
      </w:tr>
      <w:tr w:rsidR="001A4E53" w:rsidRPr="00243867">
        <w:trPr>
          <w:cantSplit/>
          <w:trHeight w:val="441"/>
        </w:trPr>
        <w:tc>
          <w:tcPr>
            <w:tcW w:w="5868" w:type="dxa"/>
            <w:shd w:val="clear" w:color="auto" w:fill="FFFFFF"/>
            <w:vAlign w:val="center"/>
          </w:tcPr>
          <w:p w:rsidR="001A4E53" w:rsidRPr="00243867" w:rsidRDefault="001A4E53" w:rsidP="00D1157A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FS Siena Light" w:hAnsi="FS Siena Light"/>
                <w:color w:val="211D1E"/>
                <w:sz w:val="24"/>
              </w:rPr>
            </w:pPr>
          </w:p>
          <w:p w:rsidR="002B5C0B" w:rsidRDefault="001A4E53" w:rsidP="002B5C0B">
            <w:pPr>
              <w:autoSpaceDE w:val="0"/>
              <w:autoSpaceDN w:val="0"/>
              <w:adjustRightInd w:val="0"/>
              <w:rPr>
                <w:rFonts w:ascii="FS Siena Light" w:hAnsi="FS Siena Light" w:cs="Arial"/>
                <w:bCs/>
                <w:sz w:val="24"/>
                <w:lang w:val="en-US"/>
              </w:rPr>
            </w:pPr>
            <w:r w:rsidRPr="007945CB">
              <w:rPr>
                <w:rFonts w:ascii="FS Siena Light" w:hAnsi="FS Siena Light" w:cs="Arial"/>
                <w:bCs/>
                <w:sz w:val="24"/>
                <w:lang w:val="en-US"/>
              </w:rPr>
              <w:t>By Hand or Post:</w:t>
            </w:r>
            <w:r w:rsidR="00E4472C">
              <w:rPr>
                <w:rFonts w:ascii="FS Siena Light" w:hAnsi="FS Siena Light" w:cs="Arial"/>
                <w:bCs/>
                <w:sz w:val="24"/>
                <w:lang w:val="en-US"/>
              </w:rPr>
              <w:t xml:space="preserve"> </w:t>
            </w:r>
          </w:p>
          <w:p w:rsidR="002B5C0B" w:rsidRDefault="00E4472C" w:rsidP="002B5C0B">
            <w:pPr>
              <w:autoSpaceDE w:val="0"/>
              <w:autoSpaceDN w:val="0"/>
              <w:adjustRightInd w:val="0"/>
              <w:rPr>
                <w:rFonts w:ascii="FS Siena Light" w:hAnsi="FS Siena Light" w:cs="Arial"/>
                <w:bCs/>
                <w:sz w:val="24"/>
                <w:lang w:val="en-US"/>
              </w:rPr>
            </w:pPr>
            <w:r>
              <w:rPr>
                <w:rFonts w:ascii="FS Siena Light" w:hAnsi="FS Siena Light" w:cs="Arial"/>
                <w:bCs/>
                <w:sz w:val="24"/>
                <w:lang w:val="en-US"/>
              </w:rPr>
              <w:t>Head Gardener</w:t>
            </w:r>
          </w:p>
          <w:p w:rsidR="002B5C0B" w:rsidRDefault="00E4472C" w:rsidP="002B5C0B">
            <w:pPr>
              <w:autoSpaceDE w:val="0"/>
              <w:autoSpaceDN w:val="0"/>
              <w:adjustRightInd w:val="0"/>
              <w:rPr>
                <w:rFonts w:ascii="FS Siena Light" w:hAnsi="FS Siena Light" w:cs="Arial"/>
                <w:bCs/>
                <w:sz w:val="24"/>
                <w:lang w:val="en-US"/>
              </w:rPr>
            </w:pPr>
            <w:r>
              <w:rPr>
                <w:rFonts w:ascii="FS Siena Light" w:hAnsi="FS Siena Light" w:cs="Arial"/>
                <w:bCs/>
                <w:sz w:val="24"/>
                <w:lang w:val="en-US"/>
              </w:rPr>
              <w:t xml:space="preserve">The </w:t>
            </w:r>
            <w:proofErr w:type="spellStart"/>
            <w:r>
              <w:rPr>
                <w:rFonts w:ascii="FS Siena Light" w:hAnsi="FS Siena Light" w:cs="Arial"/>
                <w:bCs/>
                <w:sz w:val="24"/>
                <w:lang w:val="en-US"/>
              </w:rPr>
              <w:t>Honourable</w:t>
            </w:r>
            <w:proofErr w:type="spellEnd"/>
            <w:r w:rsidR="002B5C0B">
              <w:rPr>
                <w:rFonts w:ascii="FS Siena Light" w:hAnsi="FS Siena Light" w:cs="Arial"/>
                <w:bCs/>
                <w:sz w:val="24"/>
                <w:lang w:val="en-US"/>
              </w:rPr>
              <w:t xml:space="preserve"> Society of the Inner Temple</w:t>
            </w:r>
          </w:p>
          <w:p w:rsidR="001A4E53" w:rsidRPr="007945CB" w:rsidRDefault="002B5C0B" w:rsidP="002B5C0B">
            <w:pPr>
              <w:autoSpaceDE w:val="0"/>
              <w:autoSpaceDN w:val="0"/>
              <w:adjustRightInd w:val="0"/>
              <w:rPr>
                <w:rFonts w:ascii="FS Siena Light" w:hAnsi="FS Siena Light" w:cs="Arial"/>
                <w:bCs/>
                <w:sz w:val="24"/>
                <w:lang w:val="en-US"/>
              </w:rPr>
            </w:pPr>
            <w:r>
              <w:rPr>
                <w:rFonts w:ascii="FS Siena Light" w:hAnsi="FS Siena Light" w:cs="Arial"/>
                <w:bCs/>
                <w:sz w:val="24"/>
                <w:lang w:val="en-US"/>
              </w:rPr>
              <w:t>London EC4Y 7HL</w:t>
            </w:r>
          </w:p>
          <w:p w:rsidR="00B74687" w:rsidRPr="007945CB" w:rsidRDefault="00B74687" w:rsidP="00D1157A">
            <w:pPr>
              <w:pStyle w:val="Default"/>
              <w:ind w:left="1080"/>
              <w:rPr>
                <w:rFonts w:ascii="FS Siena Light" w:hAnsi="FS Siena Light"/>
                <w:bCs/>
                <w:color w:val="221E1F"/>
              </w:rPr>
            </w:pPr>
          </w:p>
          <w:p w:rsidR="00B74687" w:rsidRPr="00243867" w:rsidRDefault="00B74687" w:rsidP="00D1157A">
            <w:pPr>
              <w:pStyle w:val="Default"/>
              <w:ind w:left="1080"/>
              <w:rPr>
                <w:rFonts w:ascii="FS Siena Light" w:hAnsi="FS Siena Light"/>
                <w:b/>
                <w:bCs/>
                <w:color w:val="221E1F"/>
              </w:rPr>
            </w:pPr>
          </w:p>
        </w:tc>
        <w:tc>
          <w:tcPr>
            <w:tcW w:w="5220" w:type="dxa"/>
            <w:shd w:val="clear" w:color="auto" w:fill="FFFFFF"/>
          </w:tcPr>
          <w:p w:rsidR="001A4E53" w:rsidRPr="00243867" w:rsidRDefault="001A4E53" w:rsidP="00D1157A">
            <w:pPr>
              <w:autoSpaceDE w:val="0"/>
              <w:autoSpaceDN w:val="0"/>
              <w:adjustRightInd w:val="0"/>
              <w:rPr>
                <w:rFonts w:ascii="FS Siena Light" w:hAnsi="FS Siena Light"/>
                <w:b/>
                <w:bCs/>
                <w:sz w:val="24"/>
                <w:lang w:val="en-US"/>
              </w:rPr>
            </w:pPr>
          </w:p>
          <w:p w:rsidR="002B5C0B" w:rsidRDefault="001A4E53" w:rsidP="00D1157A">
            <w:pPr>
              <w:autoSpaceDE w:val="0"/>
              <w:autoSpaceDN w:val="0"/>
              <w:adjustRightInd w:val="0"/>
              <w:rPr>
                <w:rFonts w:ascii="FS Siena Light" w:hAnsi="FS Siena Light"/>
                <w:bCs/>
                <w:sz w:val="24"/>
                <w:lang w:val="en-US"/>
              </w:rPr>
            </w:pPr>
            <w:r w:rsidRPr="007945CB">
              <w:rPr>
                <w:rFonts w:ascii="FS Siena Light" w:hAnsi="FS Siena Light"/>
                <w:bCs/>
                <w:sz w:val="24"/>
                <w:lang w:val="en-US"/>
              </w:rPr>
              <w:t>By E</w:t>
            </w:r>
            <w:r w:rsidR="00E4472C">
              <w:rPr>
                <w:rFonts w:ascii="FS Siena Light" w:hAnsi="FS Siena Light"/>
                <w:bCs/>
                <w:sz w:val="24"/>
                <w:lang w:val="en-US"/>
              </w:rPr>
              <w:t>m</w:t>
            </w:r>
            <w:r w:rsidRPr="007945CB">
              <w:rPr>
                <w:rFonts w:ascii="FS Siena Light" w:hAnsi="FS Siena Light"/>
                <w:bCs/>
                <w:sz w:val="24"/>
                <w:lang w:val="en-US"/>
              </w:rPr>
              <w:t>ail:</w:t>
            </w:r>
            <w:r w:rsidR="00E4472C">
              <w:rPr>
                <w:rFonts w:ascii="FS Siena Light" w:hAnsi="FS Siena Light"/>
                <w:bCs/>
                <w:sz w:val="24"/>
                <w:lang w:val="en-US"/>
              </w:rPr>
              <w:t xml:space="preserve"> </w:t>
            </w:r>
          </w:p>
          <w:p w:rsidR="001A4E53" w:rsidRPr="007945CB" w:rsidRDefault="002B5C0B" w:rsidP="00D1157A">
            <w:pPr>
              <w:autoSpaceDE w:val="0"/>
              <w:autoSpaceDN w:val="0"/>
              <w:adjustRightInd w:val="0"/>
              <w:rPr>
                <w:rFonts w:ascii="FS Siena Light" w:hAnsi="FS Siena Light"/>
                <w:bCs/>
                <w:sz w:val="24"/>
                <w:lang w:val="en-US"/>
              </w:rPr>
            </w:pPr>
            <w:hyperlink r:id="rId9" w:history="1">
              <w:r w:rsidRPr="00947C1E">
                <w:rPr>
                  <w:rStyle w:val="Hyperlink"/>
                  <w:rFonts w:ascii="FS Siena Light" w:hAnsi="FS Siena Light"/>
                  <w:bCs/>
                  <w:sz w:val="24"/>
                  <w:lang w:val="en-US"/>
                </w:rPr>
                <w:t>pottingshed@innertemple.org.uk</w:t>
              </w:r>
            </w:hyperlink>
            <w:r w:rsidR="00921496">
              <w:rPr>
                <w:rFonts w:ascii="FS Siena Light" w:hAnsi="FS Siena Light"/>
                <w:bCs/>
                <w:sz w:val="24"/>
                <w:lang w:val="en-US"/>
              </w:rPr>
              <w:t xml:space="preserve"> </w:t>
            </w:r>
          </w:p>
          <w:p w:rsidR="001A4E53" w:rsidRPr="007945CB" w:rsidRDefault="001A4E53" w:rsidP="00D1157A">
            <w:pPr>
              <w:autoSpaceDE w:val="0"/>
              <w:autoSpaceDN w:val="0"/>
              <w:adjustRightInd w:val="0"/>
              <w:rPr>
                <w:rFonts w:ascii="FS Siena Light" w:hAnsi="FS Siena Light"/>
                <w:sz w:val="24"/>
                <w:lang w:val="en-US"/>
              </w:rPr>
            </w:pPr>
          </w:p>
          <w:p w:rsidR="002B5C0B" w:rsidRDefault="001A4E53" w:rsidP="00D1157A">
            <w:pPr>
              <w:autoSpaceDE w:val="0"/>
              <w:autoSpaceDN w:val="0"/>
              <w:adjustRightInd w:val="0"/>
              <w:rPr>
                <w:rFonts w:ascii="FS Siena Light" w:hAnsi="FS Siena Light"/>
                <w:bCs/>
                <w:sz w:val="24"/>
                <w:lang w:val="en-US"/>
              </w:rPr>
            </w:pPr>
            <w:r w:rsidRPr="007945CB">
              <w:rPr>
                <w:rFonts w:ascii="FS Siena Light" w:hAnsi="FS Siena Light"/>
                <w:bCs/>
                <w:sz w:val="24"/>
                <w:lang w:val="en-US"/>
              </w:rPr>
              <w:t>Enquiries:</w:t>
            </w:r>
            <w:r w:rsidR="00921496">
              <w:rPr>
                <w:rFonts w:ascii="FS Siena Light" w:hAnsi="FS Siena Light"/>
                <w:bCs/>
                <w:sz w:val="24"/>
                <w:lang w:val="en-US"/>
              </w:rPr>
              <w:t xml:space="preserve"> </w:t>
            </w:r>
          </w:p>
          <w:p w:rsidR="001A4E53" w:rsidRPr="007945CB" w:rsidRDefault="00921496" w:rsidP="00D1157A">
            <w:pPr>
              <w:autoSpaceDE w:val="0"/>
              <w:autoSpaceDN w:val="0"/>
              <w:adjustRightInd w:val="0"/>
              <w:rPr>
                <w:rFonts w:ascii="FS Siena Light" w:hAnsi="FS Siena Light"/>
                <w:bCs/>
                <w:sz w:val="24"/>
                <w:lang w:val="en-US"/>
              </w:rPr>
            </w:pPr>
            <w:r>
              <w:rPr>
                <w:rFonts w:ascii="FS Siena Light" w:hAnsi="FS Siena Light"/>
                <w:bCs/>
                <w:sz w:val="24"/>
                <w:lang w:val="en-US"/>
              </w:rPr>
              <w:t>020 7797 8243</w:t>
            </w:r>
          </w:p>
          <w:p w:rsidR="001A4E53" w:rsidRPr="00243867" w:rsidRDefault="001A4E53" w:rsidP="00243867">
            <w:pPr>
              <w:autoSpaceDE w:val="0"/>
              <w:autoSpaceDN w:val="0"/>
              <w:adjustRightInd w:val="0"/>
              <w:rPr>
                <w:rFonts w:ascii="FS Siena Light" w:hAnsi="FS Siena Light"/>
                <w:b/>
                <w:bCs/>
                <w:color w:val="221E1F"/>
                <w:sz w:val="24"/>
              </w:rPr>
            </w:pPr>
          </w:p>
        </w:tc>
      </w:tr>
    </w:tbl>
    <w:p w:rsidR="007945CB" w:rsidRPr="00243867" w:rsidRDefault="007945CB" w:rsidP="002B5C0B">
      <w:pPr>
        <w:pStyle w:val="TinyText"/>
        <w:rPr>
          <w:rFonts w:ascii="FS Siena Light" w:hAnsi="FS Siena Light"/>
          <w:sz w:val="24"/>
        </w:rPr>
      </w:pPr>
    </w:p>
    <w:sectPr w:rsidR="007945CB" w:rsidRPr="00243867" w:rsidSect="007F2E5B">
      <w:pgSz w:w="11906" w:h="16838"/>
      <w:pgMar w:top="397" w:right="244" w:bottom="539" w:left="539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29B" w:rsidRDefault="0098529B">
      <w:r>
        <w:separator/>
      </w:r>
    </w:p>
  </w:endnote>
  <w:endnote w:type="continuationSeparator" w:id="0">
    <w:p w:rsidR="0098529B" w:rsidRDefault="0098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Siena Light">
    <w:panose1 w:val="020B0604070402080203"/>
    <w:charset w:val="00"/>
    <w:family w:val="swiss"/>
    <w:notTrueType/>
    <w:pitch w:val="variable"/>
    <w:sig w:usb0="A000006F" w:usb1="4000207A" w:usb2="00000000" w:usb3="00000000" w:csb0="00000093" w:csb1="00000000"/>
  </w:font>
  <w:font w:name="FS Siena Thin">
    <w:panose1 w:val="020B0604070402080203"/>
    <w:charset w:val="00"/>
    <w:family w:val="swiss"/>
    <w:notTrueType/>
    <w:pitch w:val="variable"/>
    <w:sig w:usb0="A000006F" w:usb1="4000207A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subsetted="1" w:fontKey="{21B6352A-B9F7-4588-809B-56CD82CF7BA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29B" w:rsidRDefault="0098529B">
      <w:r>
        <w:separator/>
      </w:r>
    </w:p>
  </w:footnote>
  <w:footnote w:type="continuationSeparator" w:id="0">
    <w:p w:rsidR="0098529B" w:rsidRDefault="0098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830BA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F1E68"/>
    <w:multiLevelType w:val="hybridMultilevel"/>
    <w:tmpl w:val="ED100D7C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A30FE"/>
    <w:multiLevelType w:val="hybridMultilevel"/>
    <w:tmpl w:val="BAA25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408D2"/>
    <w:multiLevelType w:val="multilevel"/>
    <w:tmpl w:val="2B32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3320C"/>
    <w:multiLevelType w:val="multilevel"/>
    <w:tmpl w:val="751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E70EBB"/>
    <w:multiLevelType w:val="hybridMultilevel"/>
    <w:tmpl w:val="9BA6C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8D"/>
    <w:rsid w:val="00000C8D"/>
    <w:rsid w:val="000050A1"/>
    <w:rsid w:val="00015F44"/>
    <w:rsid w:val="0006166D"/>
    <w:rsid w:val="0006331C"/>
    <w:rsid w:val="00067C62"/>
    <w:rsid w:val="00083365"/>
    <w:rsid w:val="00085246"/>
    <w:rsid w:val="000879BE"/>
    <w:rsid w:val="00093D06"/>
    <w:rsid w:val="00094CFA"/>
    <w:rsid w:val="000C5539"/>
    <w:rsid w:val="000D3DD0"/>
    <w:rsid w:val="000D7B71"/>
    <w:rsid w:val="000E7671"/>
    <w:rsid w:val="000F0A1C"/>
    <w:rsid w:val="000F162D"/>
    <w:rsid w:val="000F5D11"/>
    <w:rsid w:val="000F6851"/>
    <w:rsid w:val="00102D60"/>
    <w:rsid w:val="0010381A"/>
    <w:rsid w:val="001069BC"/>
    <w:rsid w:val="00130BF6"/>
    <w:rsid w:val="0015378A"/>
    <w:rsid w:val="001668DA"/>
    <w:rsid w:val="00180929"/>
    <w:rsid w:val="0018106C"/>
    <w:rsid w:val="001A4E53"/>
    <w:rsid w:val="001A74B7"/>
    <w:rsid w:val="001B1564"/>
    <w:rsid w:val="001D22F8"/>
    <w:rsid w:val="001E0F87"/>
    <w:rsid w:val="001E26C2"/>
    <w:rsid w:val="001E7770"/>
    <w:rsid w:val="001F6F3A"/>
    <w:rsid w:val="00203FA6"/>
    <w:rsid w:val="00204E3B"/>
    <w:rsid w:val="00223F80"/>
    <w:rsid w:val="00243867"/>
    <w:rsid w:val="00255E83"/>
    <w:rsid w:val="002607AD"/>
    <w:rsid w:val="00265071"/>
    <w:rsid w:val="002B5C0B"/>
    <w:rsid w:val="00301B7E"/>
    <w:rsid w:val="003619EA"/>
    <w:rsid w:val="003669A7"/>
    <w:rsid w:val="0038339A"/>
    <w:rsid w:val="00391F1D"/>
    <w:rsid w:val="003A39AD"/>
    <w:rsid w:val="003C39BC"/>
    <w:rsid w:val="003D1C40"/>
    <w:rsid w:val="003D55BD"/>
    <w:rsid w:val="003F1597"/>
    <w:rsid w:val="004073B2"/>
    <w:rsid w:val="00414F00"/>
    <w:rsid w:val="004244C2"/>
    <w:rsid w:val="00430552"/>
    <w:rsid w:val="00470C05"/>
    <w:rsid w:val="004754B7"/>
    <w:rsid w:val="00485E10"/>
    <w:rsid w:val="004A099C"/>
    <w:rsid w:val="004A540A"/>
    <w:rsid w:val="004E00C6"/>
    <w:rsid w:val="00501C98"/>
    <w:rsid w:val="00516F47"/>
    <w:rsid w:val="0052224E"/>
    <w:rsid w:val="00524A39"/>
    <w:rsid w:val="0053769D"/>
    <w:rsid w:val="005401B3"/>
    <w:rsid w:val="00561F6C"/>
    <w:rsid w:val="005802A1"/>
    <w:rsid w:val="00590A29"/>
    <w:rsid w:val="00590BBD"/>
    <w:rsid w:val="00595CDB"/>
    <w:rsid w:val="005A15A7"/>
    <w:rsid w:val="005B0E38"/>
    <w:rsid w:val="005B5A7A"/>
    <w:rsid w:val="005C196B"/>
    <w:rsid w:val="005C44C7"/>
    <w:rsid w:val="005D67D1"/>
    <w:rsid w:val="00611C63"/>
    <w:rsid w:val="00616483"/>
    <w:rsid w:val="00630E6A"/>
    <w:rsid w:val="00642C7D"/>
    <w:rsid w:val="00675D52"/>
    <w:rsid w:val="006770E7"/>
    <w:rsid w:val="00681958"/>
    <w:rsid w:val="0069600C"/>
    <w:rsid w:val="006A2BAD"/>
    <w:rsid w:val="006F4A0B"/>
    <w:rsid w:val="0070145B"/>
    <w:rsid w:val="0071093C"/>
    <w:rsid w:val="00776A16"/>
    <w:rsid w:val="007945CB"/>
    <w:rsid w:val="007B6CB7"/>
    <w:rsid w:val="007D52B7"/>
    <w:rsid w:val="007E0358"/>
    <w:rsid w:val="007F2E5B"/>
    <w:rsid w:val="007F4C7F"/>
    <w:rsid w:val="0080362E"/>
    <w:rsid w:val="00805166"/>
    <w:rsid w:val="00812A25"/>
    <w:rsid w:val="00820ED8"/>
    <w:rsid w:val="00821A02"/>
    <w:rsid w:val="00830A80"/>
    <w:rsid w:val="008340BA"/>
    <w:rsid w:val="00840216"/>
    <w:rsid w:val="00843C1E"/>
    <w:rsid w:val="00844B58"/>
    <w:rsid w:val="0085345A"/>
    <w:rsid w:val="008559E5"/>
    <w:rsid w:val="00862244"/>
    <w:rsid w:val="008806E7"/>
    <w:rsid w:val="008871F4"/>
    <w:rsid w:val="00897F96"/>
    <w:rsid w:val="008B67D5"/>
    <w:rsid w:val="008C0A2F"/>
    <w:rsid w:val="008C0C58"/>
    <w:rsid w:val="008C1D76"/>
    <w:rsid w:val="008E14BC"/>
    <w:rsid w:val="008F60C2"/>
    <w:rsid w:val="00904971"/>
    <w:rsid w:val="00911AEC"/>
    <w:rsid w:val="00921496"/>
    <w:rsid w:val="00922D00"/>
    <w:rsid w:val="00931305"/>
    <w:rsid w:val="00933D7D"/>
    <w:rsid w:val="00940E76"/>
    <w:rsid w:val="00944A7B"/>
    <w:rsid w:val="009579FE"/>
    <w:rsid w:val="00970B97"/>
    <w:rsid w:val="0098529B"/>
    <w:rsid w:val="009B55C1"/>
    <w:rsid w:val="009D3066"/>
    <w:rsid w:val="009F6A64"/>
    <w:rsid w:val="00A059C1"/>
    <w:rsid w:val="00A15EF9"/>
    <w:rsid w:val="00A213D2"/>
    <w:rsid w:val="00A416D0"/>
    <w:rsid w:val="00A62F23"/>
    <w:rsid w:val="00A9108A"/>
    <w:rsid w:val="00A93D8A"/>
    <w:rsid w:val="00AB0A08"/>
    <w:rsid w:val="00AB1E5F"/>
    <w:rsid w:val="00AC7A33"/>
    <w:rsid w:val="00AE3568"/>
    <w:rsid w:val="00AE3AE1"/>
    <w:rsid w:val="00AF1E70"/>
    <w:rsid w:val="00B02D89"/>
    <w:rsid w:val="00B2454F"/>
    <w:rsid w:val="00B30F2A"/>
    <w:rsid w:val="00B31D0D"/>
    <w:rsid w:val="00B74687"/>
    <w:rsid w:val="00B974D9"/>
    <w:rsid w:val="00BA1C2B"/>
    <w:rsid w:val="00BD17EB"/>
    <w:rsid w:val="00C34A58"/>
    <w:rsid w:val="00C434E9"/>
    <w:rsid w:val="00C835E4"/>
    <w:rsid w:val="00C844CB"/>
    <w:rsid w:val="00C955EA"/>
    <w:rsid w:val="00CB294D"/>
    <w:rsid w:val="00CC46E6"/>
    <w:rsid w:val="00D106EA"/>
    <w:rsid w:val="00D1157A"/>
    <w:rsid w:val="00D34875"/>
    <w:rsid w:val="00D444DD"/>
    <w:rsid w:val="00D536E4"/>
    <w:rsid w:val="00D554A8"/>
    <w:rsid w:val="00D720BC"/>
    <w:rsid w:val="00D77A55"/>
    <w:rsid w:val="00D87F34"/>
    <w:rsid w:val="00DA23B5"/>
    <w:rsid w:val="00DA50E2"/>
    <w:rsid w:val="00DB64C2"/>
    <w:rsid w:val="00DC2761"/>
    <w:rsid w:val="00DC689D"/>
    <w:rsid w:val="00DE62F6"/>
    <w:rsid w:val="00DF1A5A"/>
    <w:rsid w:val="00DF6F18"/>
    <w:rsid w:val="00E03CAD"/>
    <w:rsid w:val="00E03E74"/>
    <w:rsid w:val="00E10BCE"/>
    <w:rsid w:val="00E31ED7"/>
    <w:rsid w:val="00E415E6"/>
    <w:rsid w:val="00E4472C"/>
    <w:rsid w:val="00E52C15"/>
    <w:rsid w:val="00E773D5"/>
    <w:rsid w:val="00EE0B03"/>
    <w:rsid w:val="00EF69B0"/>
    <w:rsid w:val="00F05A0E"/>
    <w:rsid w:val="00F22A93"/>
    <w:rsid w:val="00F24F4F"/>
    <w:rsid w:val="00F25288"/>
    <w:rsid w:val="00F41D1B"/>
    <w:rsid w:val="00F52781"/>
    <w:rsid w:val="00F54CE2"/>
    <w:rsid w:val="00FD2846"/>
    <w:rsid w:val="00FD2C4C"/>
    <w:rsid w:val="00FD3C9B"/>
    <w:rsid w:val="00FE7135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A9DA4"/>
  <w15:chartTrackingRefBased/>
  <w15:docId w15:val="{9C597389-231F-49C6-81E0-849C7D85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0A1C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Pr>
      <w:sz w:val="24"/>
    </w:rPr>
  </w:style>
  <w:style w:type="paragraph" w:styleId="Footer">
    <w:name w:val="footer"/>
    <w:basedOn w:val="Normal"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pPr>
      <w:spacing w:before="40"/>
    </w:pPr>
  </w:style>
  <w:style w:type="paragraph" w:customStyle="1" w:styleId="Header2">
    <w:name w:val="Header 2"/>
    <w:basedOn w:val="Header1"/>
    <w:next w:val="NormalIndent"/>
    <w:rPr>
      <w:sz w:val="24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Bottom">
    <w:name w:val="Header Bottom"/>
    <w:basedOn w:val="Header2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nyText">
    <w:name w:val="Tiny Text"/>
    <w:basedOn w:val="Normal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130B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23F80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223F80"/>
    <w:rPr>
      <w:b/>
      <w:bCs/>
    </w:rPr>
  </w:style>
  <w:style w:type="table" w:styleId="TableGrid">
    <w:name w:val="Table Grid"/>
    <w:basedOn w:val="TableNormal"/>
    <w:rsid w:val="00E4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21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ba.homeoffic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ttingshed@innertemple.org.uk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.watson\Local%20Settings\Temporary%20Internet%20Files\OLK664\Job%20Application%20Form%20-%20%2009-06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Form -  09-06v1</Template>
  <TotalTime>1</TotalTime>
  <Pages>6</Pages>
  <Words>563</Words>
  <Characters>4157</Characters>
  <Application>Microsoft Office Word</Application>
  <DocSecurity>0</DocSecurity>
  <Lines>461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HarlowDC</Company>
  <LinksUpToDate>false</LinksUpToDate>
  <CharactersWithSpaces>4443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http://www.ukba.homeoffice.gov.uk/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subject/>
  <dc:creator>User</dc:creator>
  <cp:keywords/>
  <cp:lastModifiedBy>Kate Peters</cp:lastModifiedBy>
  <cp:revision>2</cp:revision>
  <cp:lastPrinted>2011-05-23T13:58:00Z</cp:lastPrinted>
  <dcterms:created xsi:type="dcterms:W3CDTF">2018-05-03T13:08:00Z</dcterms:created>
  <dcterms:modified xsi:type="dcterms:W3CDTF">2018-05-03T13:08:00Z</dcterms:modified>
</cp:coreProperties>
</file>